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A4" w:rsidRPr="006016A4" w:rsidRDefault="006016A4" w:rsidP="006016A4">
      <w:pPr>
        <w:jc w:val="right"/>
        <w:rPr>
          <w:rFonts w:asciiTheme="minorBidi" w:hAnsiTheme="minorBidi" w:cstheme="minorBidi"/>
          <w:noProof/>
          <w:sz w:val="24"/>
          <w:szCs w:val="24"/>
          <w:rtl/>
        </w:rPr>
      </w:pPr>
      <w:r w:rsidRPr="006016A4">
        <w:rPr>
          <w:rFonts w:asciiTheme="minorBidi" w:hAnsiTheme="minorBidi" w:cstheme="minorBidi" w:hint="cs"/>
          <w:noProof/>
          <w:sz w:val="24"/>
          <w:szCs w:val="24"/>
          <w:rtl/>
        </w:rPr>
        <w:t>27.3.23</w:t>
      </w:r>
    </w:p>
    <w:p w:rsidR="006016A4" w:rsidRPr="00157B92" w:rsidRDefault="006016A4" w:rsidP="006016A4">
      <w:pPr>
        <w:rPr>
          <w:rFonts w:asciiTheme="minorBidi" w:hAnsiTheme="minorBidi" w:cstheme="minorBidi"/>
          <w:b/>
          <w:bCs/>
          <w:noProof/>
          <w:sz w:val="24"/>
          <w:szCs w:val="24"/>
          <w:rtl/>
        </w:rPr>
      </w:pPr>
      <w:r w:rsidRPr="00322DA8">
        <w:rPr>
          <w:rFonts w:asciiTheme="minorBidi" w:hAnsiTheme="minorBidi" w:cstheme="minorBidi"/>
          <w:b/>
          <w:bCs/>
          <w:noProof/>
          <w:rtl/>
        </w:rPr>
        <w:t>הורים ותלמידים יקרים</w:t>
      </w:r>
      <w:r w:rsidRPr="00322DA8">
        <w:rPr>
          <w:rFonts w:asciiTheme="minorBidi" w:hAnsiTheme="minorBidi" w:cstheme="minorBidi" w:hint="cs"/>
          <w:b/>
          <w:bCs/>
          <w:noProof/>
          <w:rtl/>
        </w:rPr>
        <w:t>,</w:t>
      </w:r>
      <w:r w:rsidRPr="00322DA8">
        <w:rPr>
          <w:rFonts w:asciiTheme="minorBidi" w:hAnsiTheme="minorBidi" w:cstheme="minorBidi"/>
          <w:noProof/>
          <w:rtl/>
        </w:rPr>
        <w:t xml:space="preserve">                                            </w:t>
      </w:r>
    </w:p>
    <w:p w:rsidR="006016A4" w:rsidRPr="00157B92" w:rsidRDefault="006016A4" w:rsidP="006016A4">
      <w:pPr>
        <w:rPr>
          <w:rFonts w:asciiTheme="minorBidi" w:hAnsiTheme="minorBidi" w:cstheme="minorBidi"/>
          <w:noProof/>
          <w:sz w:val="24"/>
          <w:szCs w:val="24"/>
          <w:rtl/>
        </w:rPr>
      </w:pPr>
    </w:p>
    <w:p w:rsidR="006016A4" w:rsidRPr="00157B92" w:rsidRDefault="006016A4" w:rsidP="006016A4">
      <w:pPr>
        <w:rPr>
          <w:rFonts w:asciiTheme="minorBidi" w:hAnsiTheme="minorBidi" w:cstheme="minorBidi"/>
          <w:b/>
          <w:bCs/>
          <w:noProof/>
          <w:sz w:val="24"/>
          <w:szCs w:val="24"/>
          <w:u w:val="single"/>
          <w:rtl/>
        </w:rPr>
      </w:pPr>
      <w:r w:rsidRPr="00157B92">
        <w:rPr>
          <w:rFonts w:asciiTheme="minorBidi" w:hAnsiTheme="minorBidi" w:cstheme="minorBidi" w:hint="cs"/>
          <w:noProof/>
          <w:sz w:val="24"/>
          <w:szCs w:val="24"/>
          <w:rtl/>
        </w:rPr>
        <w:t>י</w:t>
      </w:r>
      <w:r w:rsidRPr="00157B92">
        <w:rPr>
          <w:rFonts w:asciiTheme="minorBidi" w:hAnsiTheme="minorBidi" w:cstheme="minorBidi"/>
          <w:noProof/>
          <w:sz w:val="24"/>
          <w:szCs w:val="24"/>
          <w:rtl/>
        </w:rPr>
        <w:t>לדכם העולה לכיתה ז', עומד להצטרף בשנה"ל תש</w:t>
      </w:r>
      <w:r w:rsidRPr="00157B92">
        <w:rPr>
          <w:rFonts w:asciiTheme="minorBidi" w:hAnsiTheme="minorBidi" w:cstheme="minorBidi" w:hint="cs"/>
          <w:noProof/>
          <w:sz w:val="24"/>
          <w:szCs w:val="24"/>
          <w:rtl/>
        </w:rPr>
        <w:t>פ"</w:t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ד </w:t>
      </w:r>
      <w:r w:rsidRPr="00157B92">
        <w:rPr>
          <w:rFonts w:asciiTheme="minorBidi" w:hAnsiTheme="minorBidi" w:cstheme="minorBidi" w:hint="cs"/>
          <w:noProof/>
          <w:sz w:val="24"/>
          <w:szCs w:val="24"/>
          <w:rtl/>
        </w:rPr>
        <w:t>לחטיבת עלומים ב</w:t>
      </w:r>
      <w:r w:rsidRPr="00157B92">
        <w:rPr>
          <w:rFonts w:asciiTheme="minorBidi" w:hAnsiTheme="minorBidi" w:cstheme="minorBidi"/>
          <w:noProof/>
          <w:sz w:val="24"/>
          <w:szCs w:val="24"/>
          <w:rtl/>
        </w:rPr>
        <w:t xml:space="preserve">בית חינוך </w:t>
      </w:r>
      <w:r w:rsidRPr="00157B92">
        <w:rPr>
          <w:rFonts w:asciiTheme="minorBidi" w:hAnsiTheme="minorBidi" w:cstheme="minorBidi" w:hint="cs"/>
          <w:noProof/>
          <w:sz w:val="24"/>
          <w:szCs w:val="24"/>
          <w:rtl/>
        </w:rPr>
        <w:t xml:space="preserve">שש שנתי בן גוריון. </w:t>
      </w:r>
      <w:r w:rsidRPr="00157B92">
        <w:rPr>
          <w:rFonts w:asciiTheme="minorBidi" w:hAnsiTheme="minorBidi" w:cstheme="minorBidi"/>
          <w:noProof/>
          <w:sz w:val="24"/>
          <w:szCs w:val="24"/>
          <w:rtl/>
        </w:rPr>
        <w:t xml:space="preserve">אנו מברכים אתכם ומאחלים לכם השתלבות קלה ומהירה. </w:t>
      </w:r>
      <w:r w:rsidRPr="00157B92">
        <w:rPr>
          <w:rFonts w:asciiTheme="minorBidi" w:hAnsiTheme="minorBidi" w:cstheme="minorBidi"/>
          <w:noProof/>
          <w:sz w:val="24"/>
          <w:szCs w:val="24"/>
          <w:rtl/>
        </w:rPr>
        <w:br/>
      </w:r>
    </w:p>
    <w:p w:rsidR="006016A4" w:rsidRPr="00082A59" w:rsidRDefault="006016A4" w:rsidP="006016A4">
      <w:pPr>
        <w:pStyle w:val="a7"/>
        <w:rPr>
          <w:rFonts w:asciiTheme="minorBidi" w:hAnsiTheme="minorBidi" w:cstheme="minorBidi"/>
          <w:sz w:val="24"/>
          <w:szCs w:val="24"/>
        </w:rPr>
      </w:pPr>
      <w:r w:rsidRPr="00B73563">
        <w:rPr>
          <w:rFonts w:asciiTheme="minorBidi" w:hAnsiTheme="minorBidi" w:cstheme="minorBidi" w:hint="cs"/>
          <w:b/>
          <w:bCs/>
          <w:noProof/>
          <w:u w:val="single"/>
          <w:rtl/>
        </w:rPr>
        <w:t>להלן הנחיות להליך הרישום לחטיבה לתלמידי בתיה"ס היסודיים:</w:t>
      </w:r>
      <w:r w:rsidRPr="00B73563">
        <w:rPr>
          <w:rFonts w:asciiTheme="minorBidi" w:hAnsiTheme="minorBidi" w:cstheme="minorBidi"/>
          <w:b/>
          <w:bCs/>
          <w:noProof/>
          <w:sz w:val="22"/>
          <w:szCs w:val="22"/>
          <w:u w:val="single"/>
          <w:rtl/>
        </w:rPr>
        <w:br/>
      </w:r>
      <w:r>
        <w:rPr>
          <w:rFonts w:asciiTheme="minorBidi" w:hAnsiTheme="minorBidi" w:cstheme="minorBidi"/>
          <w:b/>
          <w:bCs/>
          <w:noProof/>
          <w:sz w:val="24"/>
          <w:szCs w:val="24"/>
          <w:u w:val="single"/>
          <w:rtl/>
        </w:rPr>
        <w:br/>
      </w:r>
      <w:r w:rsidRPr="00322DA8">
        <w:rPr>
          <w:rFonts w:asciiTheme="minorBidi" w:hAnsiTheme="minorBidi" w:cstheme="minorBidi" w:hint="cs"/>
          <w:b/>
          <w:bCs/>
          <w:noProof/>
          <w:u w:val="single"/>
          <w:rtl/>
        </w:rPr>
        <w:t>12-24/2- רישום מקוון באתר העירוני:</w:t>
      </w:r>
      <w:r>
        <w:rPr>
          <w:rFonts w:asciiTheme="minorBidi" w:hAnsiTheme="minorBidi" w:cstheme="minorBidi"/>
          <w:b/>
          <w:bCs/>
          <w:noProof/>
          <w:sz w:val="24"/>
          <w:szCs w:val="24"/>
          <w:u w:val="single"/>
          <w:rtl/>
        </w:rPr>
        <w:br/>
      </w:r>
      <w:r w:rsidRPr="00082A59">
        <w:rPr>
          <w:rFonts w:asciiTheme="minorBidi" w:hAnsiTheme="minorBidi" w:cstheme="minorBidi" w:hint="cs"/>
          <w:noProof/>
          <w:sz w:val="24"/>
          <w:szCs w:val="24"/>
          <w:rtl/>
        </w:rPr>
        <w:t>תעודת סוף שנה של כיתה ה'+</w:t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תעודת מחצית א' של כיתה ו'</w:t>
      </w:r>
      <w:r w:rsidRPr="00082A59">
        <w:rPr>
          <w:rFonts w:asciiTheme="minorBidi" w:hAnsiTheme="minorBidi" w:cstheme="minorBidi"/>
          <w:noProof/>
          <w:sz w:val="24"/>
          <w:szCs w:val="24"/>
          <w:rtl/>
        </w:rPr>
        <w:br/>
      </w:r>
      <w:r w:rsidRPr="00082A59">
        <w:rPr>
          <w:rFonts w:asciiTheme="minorBidi" w:hAnsiTheme="minorBidi" w:cstheme="minorBidi" w:hint="cs"/>
          <w:noProof/>
          <w:sz w:val="24"/>
          <w:szCs w:val="24"/>
          <w:rtl/>
        </w:rPr>
        <w:t>ת"ז + ספ"ח שבו רשום התלמיד</w:t>
      </w:r>
      <w:r w:rsidRPr="00082A59">
        <w:rPr>
          <w:rFonts w:asciiTheme="minorBidi" w:hAnsiTheme="minorBidi" w:cstheme="minorBidi"/>
          <w:noProof/>
          <w:sz w:val="24"/>
          <w:szCs w:val="24"/>
          <w:rtl/>
        </w:rPr>
        <w:br/>
      </w:r>
      <w:r w:rsidRPr="00082A59">
        <w:rPr>
          <w:rFonts w:asciiTheme="minorBidi" w:hAnsiTheme="minorBidi" w:cstheme="minorBidi" w:hint="cs"/>
          <w:noProof/>
          <w:sz w:val="24"/>
          <w:szCs w:val="24"/>
          <w:rtl/>
        </w:rPr>
        <w:t>תמונת פספורט</w:t>
      </w:r>
      <w:r w:rsidRPr="00082A59">
        <w:rPr>
          <w:rFonts w:asciiTheme="minorBidi" w:hAnsiTheme="minorBidi" w:cstheme="minorBidi"/>
          <w:noProof/>
          <w:sz w:val="24"/>
          <w:szCs w:val="24"/>
          <w:rtl/>
        </w:rPr>
        <w:br/>
      </w:r>
      <w:r w:rsidRPr="00082A59">
        <w:rPr>
          <w:rFonts w:asciiTheme="minorBidi" w:hAnsiTheme="minorBidi" w:cstheme="minorBidi" w:hint="cs"/>
          <w:sz w:val="24"/>
          <w:szCs w:val="24"/>
          <w:rtl/>
        </w:rPr>
        <w:t xml:space="preserve">טופס הצהרה להורים עצמאיים, פרודים, גרושים, </w:t>
      </w:r>
      <w:proofErr w:type="spellStart"/>
      <w:r w:rsidRPr="00082A59">
        <w:rPr>
          <w:rFonts w:asciiTheme="minorBidi" w:hAnsiTheme="minorBidi" w:cstheme="minorBidi" w:hint="cs"/>
          <w:sz w:val="24"/>
          <w:szCs w:val="24"/>
          <w:rtl/>
        </w:rPr>
        <w:t>יחידנים</w:t>
      </w:r>
      <w:proofErr w:type="spellEnd"/>
    </w:p>
    <w:p w:rsidR="006016A4" w:rsidRPr="00322DA8" w:rsidRDefault="006016A4" w:rsidP="006016A4">
      <w:pPr>
        <w:pStyle w:val="a7"/>
        <w:rPr>
          <w:rFonts w:asciiTheme="minorBidi" w:hAnsiTheme="minorBidi" w:cstheme="minorBidi"/>
          <w:noProof/>
          <w:sz w:val="24"/>
          <w:szCs w:val="24"/>
          <w:rtl/>
        </w:rPr>
      </w:pPr>
      <w:r w:rsidRPr="00322DA8">
        <w:rPr>
          <w:rFonts w:asciiTheme="minorBidi" w:hAnsiTheme="minorBidi" w:cstheme="minorBidi" w:hint="cs"/>
          <w:noProof/>
          <w:sz w:val="24"/>
          <w:szCs w:val="24"/>
          <w:rtl/>
        </w:rPr>
        <w:t>ויתור סודיות</w:t>
      </w:r>
    </w:p>
    <w:p w:rsidR="006016A4" w:rsidRPr="00AF5901" w:rsidRDefault="006016A4" w:rsidP="006016A4">
      <w:pPr>
        <w:pStyle w:val="a7"/>
        <w:spacing w:line="360" w:lineRule="auto"/>
        <w:rPr>
          <w:rFonts w:asciiTheme="minorBidi" w:hAnsiTheme="minorBidi" w:cstheme="minorBidi"/>
          <w:b/>
          <w:bCs/>
          <w:noProof/>
          <w:u w:val="single"/>
          <w:rtl/>
        </w:rPr>
      </w:pPr>
      <w:r w:rsidRPr="00322DA8">
        <w:rPr>
          <w:rFonts w:asciiTheme="minorBidi" w:hAnsiTheme="minorBidi" w:cstheme="minorBidi"/>
          <w:noProof/>
          <w:sz w:val="20"/>
          <w:szCs w:val="20"/>
          <w:rtl/>
        </w:rPr>
        <w:br/>
      </w:r>
      <w:r w:rsidRPr="00322DA8">
        <w:rPr>
          <w:rFonts w:asciiTheme="minorBidi" w:hAnsiTheme="minorBidi" w:cstheme="minorBidi" w:hint="cs"/>
          <w:b/>
          <w:bCs/>
          <w:noProof/>
          <w:u w:val="single"/>
          <w:rtl/>
        </w:rPr>
        <w:t>1/5 יום שני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 -</w:t>
      </w:r>
      <w:r w:rsidRPr="00322DA8"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 רישום תלמידי אלימלך כנר בביה"ס כולל </w:t>
      </w:r>
      <w:r w:rsidRPr="006016A4">
        <w:rPr>
          <w:rFonts w:asciiTheme="minorBidi" w:hAnsiTheme="minorBidi" w:cstheme="minorBidi" w:hint="cs"/>
          <w:b/>
          <w:bCs/>
          <w:noProof/>
          <w:u w:val="single"/>
          <w:rtl/>
        </w:rPr>
        <w:t>שיחת היכרות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 </w:t>
      </w:r>
      <w:r w:rsidRPr="006016A4">
        <w:rPr>
          <w:rFonts w:asciiTheme="minorBidi" w:hAnsiTheme="minorBidi" w:cstheme="minorBidi" w:hint="cs"/>
          <w:b/>
          <w:bCs/>
          <w:noProof/>
          <w:u w:val="single"/>
          <w:rtl/>
        </w:rPr>
        <w:t>אישית</w:t>
      </w:r>
      <w:r w:rsidRPr="006016A4">
        <w:rPr>
          <w:rFonts w:asciiTheme="minorBidi" w:hAnsiTheme="minorBidi" w:cstheme="minorBidi" w:hint="cs"/>
          <w:b/>
          <w:bCs/>
          <w:noProof/>
          <w:sz w:val="20"/>
          <w:szCs w:val="20"/>
          <w:u w:val="single"/>
          <w:rtl/>
        </w:rPr>
        <w:t xml:space="preserve"> </w:t>
      </w:r>
      <w:r w:rsidRPr="006016A4">
        <w:rPr>
          <w:rFonts w:asciiTheme="minorBidi" w:hAnsiTheme="minorBidi" w:cstheme="minorBidi" w:hint="cs"/>
          <w:b/>
          <w:bCs/>
          <w:noProof/>
          <w:u w:val="single"/>
          <w:rtl/>
        </w:rPr>
        <w:t>לפי השעות הבאות:</w:t>
      </w:r>
    </w:p>
    <w:p w:rsidR="006016A4" w:rsidRPr="00AF5901" w:rsidRDefault="006016A4" w:rsidP="006016A4">
      <w:pPr>
        <w:pStyle w:val="a7"/>
        <w:spacing w:line="360" w:lineRule="auto"/>
        <w:rPr>
          <w:rFonts w:asciiTheme="minorBidi" w:hAnsiTheme="minorBidi" w:cstheme="minorBidi"/>
          <w:b/>
          <w:bCs/>
          <w:noProof/>
          <w:rtl/>
        </w:rPr>
      </w:pP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14:00-14:45 </w:t>
      </w:r>
      <w:r w:rsidRPr="00AF5901">
        <w:rPr>
          <w:rFonts w:asciiTheme="minorBidi" w:hAnsiTheme="minorBidi" w:cstheme="minorBidi"/>
          <w:b/>
          <w:bCs/>
          <w:noProof/>
          <w:rtl/>
        </w:rPr>
        <w:t>–</w:t>
      </w: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 תלמידי כתה ו'1</w:t>
      </w:r>
    </w:p>
    <w:p w:rsidR="006016A4" w:rsidRPr="00AF5901" w:rsidRDefault="006016A4" w:rsidP="006016A4">
      <w:pPr>
        <w:pStyle w:val="a7"/>
        <w:spacing w:line="360" w:lineRule="auto"/>
        <w:rPr>
          <w:rFonts w:asciiTheme="minorBidi" w:hAnsiTheme="minorBidi" w:cstheme="minorBidi"/>
          <w:b/>
          <w:bCs/>
          <w:noProof/>
          <w:rtl/>
        </w:rPr>
      </w:pP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14:45-15:30 </w:t>
      </w:r>
      <w:r w:rsidRPr="00AF5901">
        <w:rPr>
          <w:rFonts w:asciiTheme="minorBidi" w:hAnsiTheme="minorBidi" w:cstheme="minorBidi"/>
          <w:b/>
          <w:bCs/>
          <w:noProof/>
          <w:rtl/>
        </w:rPr>
        <w:t>–</w:t>
      </w: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 תלמידי כתה ו'2</w:t>
      </w:r>
    </w:p>
    <w:p w:rsidR="006016A4" w:rsidRPr="00AF5901" w:rsidRDefault="006016A4" w:rsidP="006016A4">
      <w:pPr>
        <w:pStyle w:val="a7"/>
        <w:spacing w:line="360" w:lineRule="auto"/>
        <w:rPr>
          <w:rFonts w:asciiTheme="minorBidi" w:hAnsiTheme="minorBidi" w:cstheme="minorBidi"/>
          <w:b/>
          <w:bCs/>
          <w:noProof/>
          <w:rtl/>
        </w:rPr>
      </w:pP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15:30-16:15 </w:t>
      </w:r>
      <w:r w:rsidRPr="00AF5901">
        <w:rPr>
          <w:rFonts w:asciiTheme="minorBidi" w:hAnsiTheme="minorBidi" w:cstheme="minorBidi"/>
          <w:b/>
          <w:bCs/>
          <w:noProof/>
          <w:rtl/>
        </w:rPr>
        <w:t>–</w:t>
      </w: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 תלמידי כתה ו'3 </w:t>
      </w:r>
    </w:p>
    <w:p w:rsidR="006016A4" w:rsidRPr="00AF5901" w:rsidRDefault="006016A4" w:rsidP="006016A4">
      <w:pPr>
        <w:pStyle w:val="a7"/>
        <w:spacing w:line="360" w:lineRule="auto"/>
        <w:rPr>
          <w:rFonts w:asciiTheme="minorBidi" w:hAnsiTheme="minorBidi" w:cstheme="minorBidi"/>
          <w:b/>
          <w:bCs/>
          <w:noProof/>
          <w:sz w:val="36"/>
          <w:szCs w:val="36"/>
          <w:u w:val="single"/>
          <w:rtl/>
        </w:rPr>
      </w:pPr>
    </w:p>
    <w:p w:rsidR="006016A4" w:rsidRDefault="006016A4" w:rsidP="006016A4">
      <w:pPr>
        <w:pStyle w:val="a7"/>
        <w:spacing w:line="360" w:lineRule="auto"/>
        <w:rPr>
          <w:rFonts w:asciiTheme="minorBidi" w:hAnsiTheme="minorBidi" w:cstheme="minorBidi"/>
          <w:b/>
          <w:bCs/>
          <w:noProof/>
          <w:u w:val="single"/>
          <w:rtl/>
        </w:rPr>
      </w:pPr>
      <w:r w:rsidRPr="00322DA8"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2/5 יום שלישי 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 - </w:t>
      </w:r>
      <w:r w:rsidRPr="00322DA8">
        <w:rPr>
          <w:rFonts w:asciiTheme="minorBidi" w:hAnsiTheme="minorBidi" w:cstheme="minorBidi" w:hint="cs"/>
          <w:b/>
          <w:bCs/>
          <w:noProof/>
          <w:u w:val="single"/>
          <w:rtl/>
        </w:rPr>
        <w:t>רישום תלמידי דבורה עומר בביה"ס, כולל שיחת היכרות אישית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 לפי השעות הבאות:</w:t>
      </w:r>
    </w:p>
    <w:p w:rsidR="006016A4" w:rsidRPr="00AF5901" w:rsidRDefault="006016A4" w:rsidP="006016A4">
      <w:pPr>
        <w:pStyle w:val="a7"/>
        <w:spacing w:line="360" w:lineRule="auto"/>
        <w:rPr>
          <w:rFonts w:asciiTheme="minorBidi" w:hAnsiTheme="minorBidi" w:cstheme="minorBidi"/>
          <w:b/>
          <w:bCs/>
          <w:noProof/>
          <w:rtl/>
        </w:rPr>
      </w:pP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14:00-14:45 </w:t>
      </w:r>
      <w:r w:rsidRPr="00AF5901">
        <w:rPr>
          <w:rFonts w:asciiTheme="minorBidi" w:hAnsiTheme="minorBidi" w:cstheme="minorBidi"/>
          <w:b/>
          <w:bCs/>
          <w:noProof/>
          <w:rtl/>
        </w:rPr>
        <w:t>–</w:t>
      </w: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 תלמידי כתה ו'1</w:t>
      </w:r>
    </w:p>
    <w:p w:rsidR="006016A4" w:rsidRPr="00AF5901" w:rsidRDefault="006016A4" w:rsidP="006016A4">
      <w:pPr>
        <w:pStyle w:val="a7"/>
        <w:spacing w:line="360" w:lineRule="auto"/>
        <w:rPr>
          <w:rFonts w:asciiTheme="minorBidi" w:hAnsiTheme="minorBidi" w:cstheme="minorBidi"/>
          <w:b/>
          <w:bCs/>
          <w:noProof/>
          <w:rtl/>
        </w:rPr>
      </w:pP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14:45-15:30 </w:t>
      </w:r>
      <w:r w:rsidRPr="00AF5901">
        <w:rPr>
          <w:rFonts w:asciiTheme="minorBidi" w:hAnsiTheme="minorBidi" w:cstheme="minorBidi"/>
          <w:b/>
          <w:bCs/>
          <w:noProof/>
          <w:rtl/>
        </w:rPr>
        <w:t>–</w:t>
      </w: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 תלמידי כתה ו'2</w:t>
      </w:r>
    </w:p>
    <w:p w:rsidR="006016A4" w:rsidRPr="00AF5901" w:rsidRDefault="006016A4" w:rsidP="006016A4">
      <w:pPr>
        <w:pStyle w:val="a7"/>
        <w:spacing w:line="360" w:lineRule="auto"/>
        <w:rPr>
          <w:rFonts w:asciiTheme="minorBidi" w:hAnsiTheme="minorBidi" w:cstheme="minorBidi"/>
          <w:b/>
          <w:bCs/>
          <w:noProof/>
          <w:rtl/>
        </w:rPr>
      </w:pP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15:30-16:15 </w:t>
      </w:r>
      <w:r w:rsidRPr="00AF5901">
        <w:rPr>
          <w:rFonts w:asciiTheme="minorBidi" w:hAnsiTheme="minorBidi" w:cstheme="minorBidi"/>
          <w:b/>
          <w:bCs/>
          <w:noProof/>
          <w:rtl/>
        </w:rPr>
        <w:t>–</w:t>
      </w: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 תלמידי כתה ו'3 </w:t>
      </w:r>
    </w:p>
    <w:p w:rsidR="006016A4" w:rsidRPr="00AF5901" w:rsidRDefault="006016A4" w:rsidP="006016A4">
      <w:pPr>
        <w:pStyle w:val="a7"/>
        <w:spacing w:line="360" w:lineRule="auto"/>
        <w:rPr>
          <w:rFonts w:asciiTheme="minorBidi" w:hAnsiTheme="minorBidi" w:cstheme="minorBidi"/>
          <w:b/>
          <w:bCs/>
          <w:noProof/>
          <w:rtl/>
        </w:rPr>
      </w:pP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16:15-17:00 </w:t>
      </w:r>
      <w:r w:rsidRPr="00AF5901">
        <w:rPr>
          <w:rFonts w:asciiTheme="minorBidi" w:hAnsiTheme="minorBidi" w:cstheme="minorBidi"/>
          <w:b/>
          <w:bCs/>
          <w:noProof/>
          <w:rtl/>
        </w:rPr>
        <w:t>–</w:t>
      </w:r>
      <w:r w:rsidRPr="00AF5901">
        <w:rPr>
          <w:rFonts w:asciiTheme="minorBidi" w:hAnsiTheme="minorBidi" w:cstheme="minorBidi" w:hint="cs"/>
          <w:b/>
          <w:bCs/>
          <w:noProof/>
          <w:rtl/>
        </w:rPr>
        <w:t xml:space="preserve"> תלמידי כתה ו'4</w:t>
      </w:r>
    </w:p>
    <w:p w:rsidR="006016A4" w:rsidRPr="00322DA8" w:rsidRDefault="006016A4" w:rsidP="006016A4">
      <w:pPr>
        <w:pStyle w:val="a7"/>
        <w:rPr>
          <w:rFonts w:asciiTheme="minorBidi" w:hAnsiTheme="minorBidi" w:cstheme="minorBidi"/>
          <w:b/>
          <w:bCs/>
          <w:noProof/>
          <w:u w:val="single"/>
          <w:rtl/>
        </w:rPr>
      </w:pPr>
    </w:p>
    <w:p w:rsidR="006016A4" w:rsidRDefault="006016A4" w:rsidP="006016A4">
      <w:pPr>
        <w:pStyle w:val="a7"/>
        <w:rPr>
          <w:rFonts w:asciiTheme="minorBidi" w:hAnsiTheme="minorBidi" w:cstheme="minorBidi"/>
          <w:b/>
          <w:bCs/>
          <w:noProof/>
          <w:sz w:val="36"/>
          <w:szCs w:val="36"/>
          <w:u w:val="single"/>
          <w:rtl/>
        </w:rPr>
      </w:pPr>
    </w:p>
    <w:p w:rsidR="006016A4" w:rsidRDefault="006016A4" w:rsidP="006016A4">
      <w:pPr>
        <w:pStyle w:val="a7"/>
        <w:rPr>
          <w:rFonts w:asciiTheme="minorBidi" w:hAnsiTheme="minorBidi" w:cstheme="minorBidi"/>
          <w:b/>
          <w:bCs/>
          <w:noProof/>
          <w:sz w:val="36"/>
          <w:szCs w:val="36"/>
          <w:u w:val="single"/>
          <w:rtl/>
        </w:rPr>
      </w:pPr>
    </w:p>
    <w:p w:rsidR="006016A4" w:rsidRDefault="006016A4" w:rsidP="006016A4">
      <w:pPr>
        <w:pStyle w:val="a7"/>
        <w:rPr>
          <w:rFonts w:asciiTheme="minorBidi" w:hAnsiTheme="minorBidi" w:cstheme="minorBidi"/>
          <w:b/>
          <w:bCs/>
          <w:noProof/>
          <w:sz w:val="36"/>
          <w:szCs w:val="36"/>
          <w:u w:val="single"/>
          <w:rtl/>
        </w:rPr>
      </w:pPr>
    </w:p>
    <w:p w:rsidR="006016A4" w:rsidRPr="00082A59" w:rsidRDefault="006016A4" w:rsidP="006016A4">
      <w:pPr>
        <w:pStyle w:val="a7"/>
        <w:rPr>
          <w:rFonts w:asciiTheme="minorBidi" w:hAnsiTheme="minorBidi" w:cstheme="minorBidi"/>
          <w:sz w:val="24"/>
          <w:szCs w:val="24"/>
          <w:rtl/>
        </w:rPr>
      </w:pPr>
      <w:r w:rsidRPr="00322DA8">
        <w:rPr>
          <w:rFonts w:asciiTheme="minorBidi" w:hAnsiTheme="minorBidi" w:cstheme="minorBidi"/>
          <w:b/>
          <w:bCs/>
          <w:noProof/>
          <w:sz w:val="36"/>
          <w:szCs w:val="36"/>
          <w:u w:val="single"/>
          <w:rtl/>
        </w:rPr>
        <w:lastRenderedPageBreak/>
        <w:br/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הילדים צריכים להגיע</w:t>
      </w:r>
      <w:r w:rsidRPr="00157B9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מצוידים בטפסי הרישום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מלאים וחתומים. הטפסים</w:t>
      </w:r>
      <w:r w:rsidRPr="00157B9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>נמצאים באתר ביה"ס: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כרטיס תלמיד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בשני עותקים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אישור לוויתור סודיות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הצהרת בריאות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אישור צילום להשתתפות בפעילויות האינטרנט הבית ספרי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הצהרה להורים עצמאיים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, פרודים, גרושים, </w:t>
      </w:r>
      <w:proofErr w:type="spellStart"/>
      <w:r>
        <w:rPr>
          <w:rFonts w:asciiTheme="minorBidi" w:hAnsiTheme="minorBidi" w:cstheme="minorBidi" w:hint="cs"/>
          <w:sz w:val="24"/>
          <w:szCs w:val="24"/>
          <w:rtl/>
        </w:rPr>
        <w:t>יחידנים</w:t>
      </w:r>
      <w:proofErr w:type="spellEnd"/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בחירת חברים*</w:t>
      </w:r>
    </w:p>
    <w:p w:rsidR="006016A4" w:rsidRPr="00157B92" w:rsidRDefault="006016A4" w:rsidP="006016A4">
      <w:pPr>
        <w:ind w:left="36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6016A4" w:rsidRPr="00157B92" w:rsidRDefault="006016A4" w:rsidP="006016A4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כמו כן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יש להביא את המסמכים הבאים:</w:t>
      </w:r>
    </w:p>
    <w:p w:rsidR="006016A4" w:rsidRPr="00157B92" w:rsidRDefault="006016A4" w:rsidP="006016A4">
      <w:pPr>
        <w:numPr>
          <w:ilvl w:val="0"/>
          <w:numId w:val="15"/>
        </w:numPr>
        <w:rPr>
          <w:rFonts w:asciiTheme="minorBidi" w:hAnsiTheme="minorBidi" w:cstheme="minorBidi"/>
          <w:sz w:val="24"/>
          <w:szCs w:val="24"/>
          <w:rtl/>
        </w:rPr>
      </w:pPr>
      <w:r w:rsidRPr="00157B92">
        <w:rPr>
          <w:rFonts w:asciiTheme="minorBidi" w:hAnsiTheme="minorBidi" w:cstheme="minorBidi"/>
          <w:sz w:val="24"/>
          <w:szCs w:val="24"/>
          <w:rtl/>
        </w:rPr>
        <w:t xml:space="preserve">צילום תעודת זהות </w:t>
      </w:r>
      <w:r>
        <w:rPr>
          <w:rFonts w:asciiTheme="minorBidi" w:hAnsiTheme="minorBidi" w:cstheme="minorBidi" w:hint="cs"/>
          <w:sz w:val="24"/>
          <w:szCs w:val="24"/>
          <w:rtl/>
        </w:rPr>
        <w:t>כולל ספח ש</w:t>
      </w:r>
      <w:r>
        <w:rPr>
          <w:rFonts w:asciiTheme="minorBidi" w:hAnsiTheme="minorBidi" w:cstheme="minorBidi"/>
          <w:sz w:val="24"/>
          <w:szCs w:val="24"/>
          <w:rtl/>
        </w:rPr>
        <w:t>ב</w:t>
      </w:r>
      <w:r>
        <w:rPr>
          <w:rFonts w:asciiTheme="minorBidi" w:hAnsiTheme="minorBidi" w:cstheme="minorBidi" w:hint="cs"/>
          <w:sz w:val="24"/>
          <w:szCs w:val="24"/>
          <w:rtl/>
        </w:rPr>
        <w:t>ו</w:t>
      </w:r>
      <w:r w:rsidRPr="00157B92">
        <w:rPr>
          <w:rFonts w:asciiTheme="minorBidi" w:hAnsiTheme="minorBidi" w:cstheme="minorBidi"/>
          <w:sz w:val="24"/>
          <w:szCs w:val="24"/>
          <w:rtl/>
        </w:rPr>
        <w:t xml:space="preserve"> רשום התלמיד/ה.</w:t>
      </w:r>
    </w:p>
    <w:p w:rsidR="006016A4" w:rsidRPr="00157B92" w:rsidRDefault="006016A4" w:rsidP="006016A4">
      <w:pPr>
        <w:numPr>
          <w:ilvl w:val="0"/>
          <w:numId w:val="15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/>
          <w:sz w:val="24"/>
          <w:szCs w:val="24"/>
          <w:rtl/>
        </w:rPr>
        <w:t>2 תמונות פספורט של התלמיד/ה.</w:t>
      </w:r>
    </w:p>
    <w:p w:rsidR="006016A4" w:rsidRPr="00157B92" w:rsidRDefault="006016A4" w:rsidP="006016A4">
      <w:pPr>
        <w:numPr>
          <w:ilvl w:val="0"/>
          <w:numId w:val="15"/>
        </w:numPr>
        <w:rPr>
          <w:rFonts w:asciiTheme="minorBidi" w:hAnsiTheme="minorBidi" w:cstheme="minorBidi"/>
          <w:sz w:val="24"/>
          <w:szCs w:val="24"/>
          <w:rtl/>
        </w:rPr>
      </w:pPr>
      <w:r w:rsidRPr="00082A59">
        <w:rPr>
          <w:rFonts w:asciiTheme="minorBidi" w:hAnsiTheme="minorBidi" w:cstheme="minorBidi" w:hint="cs"/>
          <w:noProof/>
          <w:sz w:val="24"/>
          <w:szCs w:val="24"/>
          <w:rtl/>
        </w:rPr>
        <w:t>תעודת סוף שנה של כיתה ה'+ תעודת מחצית א' של כיתה ו'</w:t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- </w:t>
      </w:r>
      <w:r>
        <w:rPr>
          <w:rFonts w:asciiTheme="minorBidi" w:hAnsiTheme="minorBidi" w:cstheme="minorBidi" w:hint="cs"/>
          <w:sz w:val="24"/>
          <w:szCs w:val="24"/>
          <w:u w:val="single"/>
          <w:rtl/>
        </w:rPr>
        <w:t>מקור + צילום</w:t>
      </w:r>
    </w:p>
    <w:p w:rsidR="006016A4" w:rsidRPr="00157B92" w:rsidRDefault="006016A4" w:rsidP="006016A4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6016A4" w:rsidRDefault="006016A4" w:rsidP="006016A4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את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כל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>הטפסים יש לשים ב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מעטפה סגורה.</w:t>
      </w:r>
    </w:p>
    <w:p w:rsidR="006016A4" w:rsidRDefault="006016A4" w:rsidP="006016A4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7B92">
        <w:rPr>
          <w:rFonts w:asciiTheme="minorBidi" w:hAnsiTheme="minorBidi" w:cstheme="minorBidi"/>
          <w:b/>
          <w:bCs/>
          <w:sz w:val="24"/>
          <w:szCs w:val="24"/>
          <w:rtl/>
        </w:rPr>
        <w:br/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>התלמידים ייכנסו לביה"ס ל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שיחת</w:t>
      </w:r>
      <w:r w:rsidRPr="00157B9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היכרות </w:t>
      </w:r>
      <w:r w:rsidRPr="00157B9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ע"י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>הצוות החינוכי</w:t>
      </w:r>
      <w:r w:rsidRPr="00157B92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של </w:t>
      </w:r>
      <w:r w:rsidRPr="00157B92">
        <w:rPr>
          <w:rFonts w:asciiTheme="minorBidi" w:hAnsiTheme="minorBidi" w:cstheme="minorBidi"/>
          <w:b/>
          <w:bCs/>
          <w:sz w:val="24"/>
          <w:szCs w:val="24"/>
          <w:rtl/>
        </w:rPr>
        <w:t>החטיבה.</w:t>
      </w:r>
    </w:p>
    <w:p w:rsidR="006016A4" w:rsidRPr="00157B92" w:rsidRDefault="006016A4" w:rsidP="006016A4">
      <w:pPr>
        <w:jc w:val="center"/>
        <w:rPr>
          <w:rFonts w:asciiTheme="minorBidi" w:hAnsiTheme="minorBidi" w:cstheme="minorBidi"/>
          <w:noProof/>
          <w:sz w:val="24"/>
          <w:szCs w:val="24"/>
        </w:rPr>
      </w:pP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שיחת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ההיכרות מיועד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ת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רק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לתלמידים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שלא התראיינו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לכיתת עתודה מדעית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טכנולוגית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. </w:t>
      </w:r>
      <w:r>
        <w:rPr>
          <w:rFonts w:asciiTheme="minorBidi" w:hAnsiTheme="minorBidi" w:cstheme="minorBidi"/>
          <w:noProof/>
          <w:sz w:val="24"/>
          <w:szCs w:val="24"/>
          <w:rtl/>
        </w:rPr>
        <w:br/>
      </w:r>
    </w:p>
    <w:p w:rsidR="006016A4" w:rsidRPr="00157B92" w:rsidRDefault="006016A4" w:rsidP="006016A4">
      <w:pPr>
        <w:rPr>
          <w:rFonts w:asciiTheme="minorBidi" w:hAnsiTheme="minorBidi" w:cstheme="minorBidi"/>
          <w:noProof/>
          <w:sz w:val="24"/>
          <w:szCs w:val="24"/>
          <w:rtl/>
        </w:rPr>
      </w:pPr>
      <w:r w:rsidRPr="00157B92">
        <w:rPr>
          <w:rFonts w:asciiTheme="minorBidi" w:hAnsiTheme="minorBidi" w:cstheme="minorBidi"/>
          <w:noProof/>
          <w:sz w:val="24"/>
          <w:szCs w:val="24"/>
          <w:rtl/>
        </w:rPr>
        <w:br/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>*</w:t>
      </w:r>
      <w:r w:rsidRPr="00157B92">
        <w:rPr>
          <w:rFonts w:asciiTheme="minorBidi" w:hAnsiTheme="minorBidi" w:cstheme="minorBidi" w:hint="cs"/>
          <w:noProof/>
          <w:sz w:val="24"/>
          <w:szCs w:val="24"/>
          <w:rtl/>
        </w:rPr>
        <w:t>ביה"ס מתחייב לשבץ לפחות חבר אחד מהרשימה</w:t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(ללא סדר עדיפות)</w:t>
      </w:r>
      <w:r w:rsidRPr="00157B92">
        <w:rPr>
          <w:rFonts w:asciiTheme="minorBidi" w:hAnsiTheme="minorBidi" w:cstheme="minorBidi" w:hint="cs"/>
          <w:noProof/>
          <w:sz w:val="24"/>
          <w:szCs w:val="24"/>
          <w:rtl/>
        </w:rPr>
        <w:t>, זאת בכפוף להתנהגות א' בתעודה.</w:t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נא לציין שם, שם משפחה וכיתה של החברים. </w:t>
      </w:r>
    </w:p>
    <w:p w:rsidR="006016A4" w:rsidRPr="00157B92" w:rsidRDefault="006016A4" w:rsidP="006016A4">
      <w:pPr>
        <w:rPr>
          <w:rFonts w:asciiTheme="minorBidi" w:hAnsiTheme="minorBidi" w:cstheme="minorBidi"/>
          <w:noProof/>
          <w:sz w:val="24"/>
          <w:szCs w:val="24"/>
          <w:rtl/>
        </w:rPr>
      </w:pPr>
    </w:p>
    <w:p w:rsidR="006016A4" w:rsidRDefault="006016A4" w:rsidP="006016A4">
      <w:pPr>
        <w:rPr>
          <w:rFonts w:asciiTheme="minorBidi" w:hAnsiTheme="minorBidi" w:cstheme="minorBidi"/>
          <w:noProof/>
          <w:sz w:val="24"/>
          <w:szCs w:val="24"/>
          <w:rtl/>
        </w:rPr>
      </w:pPr>
      <w:r w:rsidRPr="00157B92">
        <w:rPr>
          <w:rFonts w:asciiTheme="minorBidi" w:hAnsiTheme="minorBidi" w:cstheme="minorBidi" w:hint="cs"/>
          <w:noProof/>
          <w:sz w:val="24"/>
          <w:szCs w:val="24"/>
          <w:rtl/>
        </w:rPr>
        <w:t xml:space="preserve">צוות ביה"ס </w:t>
      </w:r>
      <w:r w:rsidRPr="00157B92">
        <w:rPr>
          <w:rFonts w:asciiTheme="minorBidi" w:hAnsiTheme="minorBidi" w:cstheme="minorBidi"/>
          <w:noProof/>
          <w:sz w:val="24"/>
          <w:szCs w:val="24"/>
          <w:rtl/>
        </w:rPr>
        <w:t>ישמח</w:t>
      </w:r>
      <w:r w:rsidRPr="00157B92">
        <w:rPr>
          <w:rFonts w:asciiTheme="minorBidi" w:hAnsiTheme="minorBidi" w:cstheme="minorBidi" w:hint="cs"/>
          <w:noProof/>
          <w:sz w:val="24"/>
          <w:szCs w:val="24"/>
          <w:rtl/>
        </w:rPr>
        <w:t xml:space="preserve"> </w:t>
      </w:r>
      <w:r w:rsidRPr="00157B92">
        <w:rPr>
          <w:rFonts w:asciiTheme="minorBidi" w:hAnsiTheme="minorBidi" w:cstheme="minorBidi"/>
          <w:noProof/>
          <w:sz w:val="24"/>
          <w:szCs w:val="24"/>
          <w:rtl/>
        </w:rPr>
        <w:t xml:space="preserve">לעמוד </w:t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>לרשותכם</w:t>
      </w:r>
      <w:r w:rsidRPr="00157B92">
        <w:rPr>
          <w:rFonts w:asciiTheme="minorBidi" w:hAnsiTheme="minorBidi" w:cstheme="minorBidi" w:hint="cs"/>
          <w:noProof/>
          <w:sz w:val="24"/>
          <w:szCs w:val="24"/>
          <w:rtl/>
        </w:rPr>
        <w:t>,</w:t>
      </w:r>
      <w:r w:rsidRPr="00157B92">
        <w:rPr>
          <w:rFonts w:asciiTheme="minorBidi" w:hAnsiTheme="minorBidi" w:cstheme="minorBidi"/>
          <w:noProof/>
          <w:sz w:val="24"/>
          <w:szCs w:val="24"/>
          <w:rtl/>
        </w:rPr>
        <w:t xml:space="preserve"> ההורים והתלמידים</w:t>
      </w:r>
      <w:r w:rsidRPr="00157B92">
        <w:rPr>
          <w:rFonts w:asciiTheme="minorBidi" w:hAnsiTheme="minorBidi" w:cstheme="minorBidi" w:hint="cs"/>
          <w:noProof/>
          <w:sz w:val="24"/>
          <w:szCs w:val="24"/>
          <w:rtl/>
        </w:rPr>
        <w:t>,</w:t>
      </w:r>
      <w:r w:rsidRPr="00157B92">
        <w:rPr>
          <w:rFonts w:asciiTheme="minorBidi" w:hAnsiTheme="minorBidi" w:cstheme="minorBidi"/>
          <w:noProof/>
          <w:sz w:val="24"/>
          <w:szCs w:val="24"/>
          <w:rtl/>
        </w:rPr>
        <w:t xml:space="preserve"> בכל שאלה או התלבטות הקשורות ל</w:t>
      </w:r>
      <w:r w:rsidRPr="00157B92">
        <w:rPr>
          <w:rFonts w:asciiTheme="minorBidi" w:hAnsiTheme="minorBidi" w:cstheme="minorBidi" w:hint="cs"/>
          <w:noProof/>
          <w:sz w:val="24"/>
          <w:szCs w:val="24"/>
          <w:rtl/>
        </w:rPr>
        <w:t>רישום</w:t>
      </w:r>
      <w:r w:rsidRPr="00157B92">
        <w:rPr>
          <w:rFonts w:asciiTheme="minorBidi" w:hAnsiTheme="minorBidi" w:cstheme="minorBidi"/>
          <w:noProof/>
          <w:sz w:val="24"/>
          <w:szCs w:val="24"/>
          <w:rtl/>
        </w:rPr>
        <w:t xml:space="preserve">. </w:t>
      </w:r>
    </w:p>
    <w:p w:rsidR="006016A4" w:rsidRDefault="006016A4" w:rsidP="006016A4">
      <w:pPr>
        <w:rPr>
          <w:rFonts w:asciiTheme="minorBidi" w:hAnsiTheme="minorBidi" w:cstheme="minorBidi"/>
          <w:noProof/>
          <w:sz w:val="24"/>
          <w:szCs w:val="24"/>
          <w:rtl/>
        </w:rPr>
      </w:pPr>
    </w:p>
    <w:p w:rsidR="006016A4" w:rsidRPr="00157B92" w:rsidRDefault="006016A4" w:rsidP="006016A4">
      <w:pPr>
        <w:bidi w:val="0"/>
        <w:rPr>
          <w:rFonts w:asciiTheme="minorBidi" w:hAnsiTheme="minorBidi" w:cstheme="minorBidi"/>
          <w:noProof/>
          <w:sz w:val="24"/>
          <w:szCs w:val="24"/>
          <w:rtl/>
        </w:rPr>
      </w:pPr>
      <w:r>
        <w:rPr>
          <w:rFonts w:asciiTheme="minorBidi" w:hAnsiTheme="minorBidi" w:cstheme="minorBidi"/>
          <w:noProof/>
          <w:sz w:val="24"/>
          <w:szCs w:val="24"/>
          <w:rtl/>
        </w:rPr>
        <w:br w:type="page"/>
      </w:r>
    </w:p>
    <w:p w:rsidR="006016A4" w:rsidRDefault="006016A4" w:rsidP="006016A4">
      <w:pPr>
        <w:jc w:val="center"/>
        <w:rPr>
          <w:rFonts w:asciiTheme="minorBidi" w:hAnsiTheme="minorBidi" w:cstheme="minorBidi"/>
          <w:b/>
          <w:bCs/>
          <w:noProof/>
          <w:rtl/>
        </w:rPr>
      </w:pPr>
      <w:r w:rsidRPr="00B73563">
        <w:rPr>
          <w:rFonts w:asciiTheme="minorBidi" w:hAnsiTheme="minorBidi" w:cstheme="minorBidi" w:hint="cs"/>
          <w:b/>
          <w:bCs/>
          <w:noProof/>
          <w:highlight w:val="cyan"/>
          <w:rtl/>
        </w:rPr>
        <w:lastRenderedPageBreak/>
        <w:t>כיתת עתודה מדעית</w:t>
      </w:r>
      <w:r>
        <w:rPr>
          <w:rFonts w:asciiTheme="minorBidi" w:hAnsiTheme="minorBidi" w:cstheme="minorBidi" w:hint="cs"/>
          <w:b/>
          <w:bCs/>
          <w:noProof/>
          <w:highlight w:val="cyan"/>
          <w:rtl/>
        </w:rPr>
        <w:t xml:space="preserve"> טכנולוגית </w:t>
      </w:r>
      <w:r w:rsidRPr="00B73563">
        <w:rPr>
          <w:rFonts w:asciiTheme="minorBidi" w:hAnsiTheme="minorBidi" w:cstheme="minorBidi" w:hint="cs"/>
          <w:b/>
          <w:bCs/>
          <w:noProof/>
          <w:highlight w:val="cyan"/>
          <w:rtl/>
        </w:rPr>
        <w:t>- הנחיות רישום:</w:t>
      </w:r>
    </w:p>
    <w:p w:rsidR="006016A4" w:rsidRPr="00B73563" w:rsidRDefault="006016A4" w:rsidP="006016A4">
      <w:pPr>
        <w:ind w:firstLine="360"/>
        <w:rPr>
          <w:rFonts w:asciiTheme="minorBidi" w:hAnsiTheme="minorBidi" w:cstheme="minorBidi"/>
          <w:b/>
          <w:bCs/>
          <w:noProof/>
          <w:rtl/>
        </w:rPr>
      </w:pPr>
    </w:p>
    <w:p w:rsidR="006016A4" w:rsidRDefault="006016A4" w:rsidP="006016A4">
      <w:pPr>
        <w:ind w:left="360"/>
        <w:rPr>
          <w:rFonts w:asciiTheme="minorBidi" w:hAnsiTheme="minorBidi" w:cstheme="minorBidi"/>
          <w:sz w:val="24"/>
          <w:szCs w:val="24"/>
          <w:rtl/>
        </w:rPr>
      </w:pPr>
      <w:r w:rsidRPr="00B73563">
        <w:rPr>
          <w:rFonts w:asciiTheme="minorBidi" w:hAnsiTheme="minorBidi" w:cstheme="minorBidi" w:hint="cs"/>
          <w:b/>
          <w:bCs/>
          <w:noProof/>
          <w:u w:val="single"/>
          <w:rtl/>
        </w:rPr>
        <w:t>12-24/2- רישום מקוון באתר העירוני:</w:t>
      </w:r>
      <w:r w:rsidRPr="0060028F">
        <w:rPr>
          <w:rFonts w:asciiTheme="minorBidi" w:hAnsiTheme="minorBidi" w:cstheme="minorBidi"/>
          <w:b/>
          <w:bCs/>
          <w:noProof/>
          <w:sz w:val="24"/>
          <w:szCs w:val="24"/>
          <w:u w:val="single"/>
          <w:rtl/>
        </w:rPr>
        <w:br/>
      </w:r>
      <w:r w:rsidRPr="0060028F">
        <w:rPr>
          <w:rFonts w:asciiTheme="minorBidi" w:hAnsiTheme="minorBidi" w:cstheme="minorBidi" w:hint="cs"/>
          <w:noProof/>
          <w:sz w:val="24"/>
          <w:szCs w:val="24"/>
          <w:rtl/>
        </w:rPr>
        <w:t>תעודת סוף שנה של כיתה ה'+</w:t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תעודת מחצית א' של כיתה ו'</w:t>
      </w:r>
      <w:r w:rsidRPr="0060028F">
        <w:rPr>
          <w:rFonts w:asciiTheme="minorBidi" w:hAnsiTheme="minorBidi" w:cstheme="minorBidi"/>
          <w:noProof/>
          <w:sz w:val="24"/>
          <w:szCs w:val="24"/>
          <w:rtl/>
        </w:rPr>
        <w:br/>
      </w:r>
      <w:r w:rsidRPr="0060028F">
        <w:rPr>
          <w:rFonts w:asciiTheme="minorBidi" w:hAnsiTheme="minorBidi" w:cstheme="minorBidi" w:hint="cs"/>
          <w:noProof/>
          <w:sz w:val="24"/>
          <w:szCs w:val="24"/>
          <w:rtl/>
        </w:rPr>
        <w:t>ת"ז + ספ"ח שבו רשום התלמיד</w:t>
      </w:r>
      <w:r w:rsidRPr="0060028F">
        <w:rPr>
          <w:rFonts w:asciiTheme="minorBidi" w:hAnsiTheme="minorBidi" w:cstheme="minorBidi"/>
          <w:noProof/>
          <w:sz w:val="24"/>
          <w:szCs w:val="24"/>
          <w:rtl/>
        </w:rPr>
        <w:br/>
      </w:r>
      <w:r w:rsidRPr="0060028F">
        <w:rPr>
          <w:rFonts w:asciiTheme="minorBidi" w:hAnsiTheme="minorBidi" w:cstheme="minorBidi" w:hint="cs"/>
          <w:noProof/>
          <w:sz w:val="24"/>
          <w:szCs w:val="24"/>
          <w:rtl/>
        </w:rPr>
        <w:t>תמונת פספורט</w:t>
      </w:r>
      <w:r w:rsidRPr="0060028F">
        <w:rPr>
          <w:rFonts w:asciiTheme="minorBidi" w:hAnsiTheme="minorBidi" w:cstheme="minorBidi"/>
          <w:noProof/>
          <w:sz w:val="24"/>
          <w:szCs w:val="24"/>
          <w:rtl/>
        </w:rPr>
        <w:br/>
      </w:r>
      <w:r w:rsidRPr="0060028F">
        <w:rPr>
          <w:rFonts w:asciiTheme="minorBidi" w:hAnsiTheme="minorBidi" w:cstheme="minorBidi" w:hint="cs"/>
          <w:sz w:val="24"/>
          <w:szCs w:val="24"/>
          <w:rtl/>
        </w:rPr>
        <w:t xml:space="preserve">טופס הצהרה להורים עצמאיים, פרודים, גרושים, </w:t>
      </w:r>
      <w:proofErr w:type="spellStart"/>
      <w:r w:rsidRPr="0060028F">
        <w:rPr>
          <w:rFonts w:asciiTheme="minorBidi" w:hAnsiTheme="minorBidi" w:cstheme="minorBidi" w:hint="cs"/>
          <w:sz w:val="24"/>
          <w:szCs w:val="24"/>
          <w:rtl/>
        </w:rPr>
        <w:t>יחידנים</w:t>
      </w:r>
      <w:proofErr w:type="spellEnd"/>
    </w:p>
    <w:p w:rsidR="006016A4" w:rsidRDefault="006016A4" w:rsidP="006016A4">
      <w:pPr>
        <w:ind w:left="360"/>
        <w:rPr>
          <w:rFonts w:asciiTheme="minorBidi" w:hAnsiTheme="minorBidi" w:cstheme="minorBidi"/>
          <w:sz w:val="24"/>
          <w:szCs w:val="24"/>
          <w:rtl/>
        </w:rPr>
      </w:pPr>
      <w:r w:rsidRPr="0060028F">
        <w:rPr>
          <w:rFonts w:asciiTheme="minorBidi" w:hAnsiTheme="minorBidi" w:cstheme="minorBidi" w:hint="cs"/>
          <w:noProof/>
          <w:sz w:val="24"/>
          <w:szCs w:val="24"/>
          <w:rtl/>
        </w:rPr>
        <w:t>ויתור סודיות</w:t>
      </w:r>
    </w:p>
    <w:p w:rsidR="006016A4" w:rsidRDefault="006016A4" w:rsidP="006016A4">
      <w:pPr>
        <w:ind w:left="360"/>
        <w:rPr>
          <w:rFonts w:asciiTheme="minorBidi" w:hAnsiTheme="minorBidi" w:cstheme="minorBidi"/>
          <w:sz w:val="24"/>
          <w:szCs w:val="24"/>
          <w:rtl/>
        </w:rPr>
      </w:pPr>
    </w:p>
    <w:p w:rsidR="006016A4" w:rsidRPr="00B73563" w:rsidRDefault="006016A4" w:rsidP="006016A4">
      <w:pPr>
        <w:ind w:left="360"/>
        <w:rPr>
          <w:rFonts w:asciiTheme="minorBidi" w:hAnsiTheme="minorBidi" w:cstheme="minorBidi"/>
          <w:b/>
          <w:bCs/>
          <w:noProof/>
          <w:u w:val="single"/>
          <w:rtl/>
        </w:rPr>
      </w:pPr>
      <w:r w:rsidRPr="00B73563">
        <w:rPr>
          <w:rFonts w:asciiTheme="minorBidi" w:hAnsiTheme="minorBidi" w:cstheme="minorBidi" w:hint="cs"/>
          <w:b/>
          <w:bCs/>
          <w:noProof/>
          <w:u w:val="single"/>
          <w:rtl/>
        </w:rPr>
        <w:t>22/2-3/3 - הגשת מועמדות בטופס מקוון לתהליך ההתאמה לכיתת עתודה מדעית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 טכנולוגית.</w:t>
      </w:r>
      <w:r w:rsidRPr="00B73563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br/>
      </w:r>
      <w:r w:rsidRPr="00B73563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br/>
      </w:r>
      <w:r w:rsidRPr="00B73563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br/>
      </w:r>
      <w:r w:rsidRPr="00B73563"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16/4 </w:t>
      </w:r>
      <w:r w:rsidRPr="00B73563">
        <w:rPr>
          <w:rFonts w:asciiTheme="minorBidi" w:hAnsiTheme="minorBidi" w:cstheme="minorBidi" w:hint="cs"/>
          <w:b/>
          <w:bCs/>
          <w:noProof/>
          <w:u w:val="single"/>
          <w:rtl/>
        </w:rPr>
        <w:t>בשעות 1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>4</w:t>
      </w:r>
      <w:r w:rsidRPr="00B73563">
        <w:rPr>
          <w:rFonts w:asciiTheme="minorBidi" w:hAnsiTheme="minorBidi" w:cstheme="minorBidi" w:hint="cs"/>
          <w:b/>
          <w:bCs/>
          <w:noProof/>
          <w:u w:val="single"/>
          <w:rtl/>
        </w:rPr>
        <w:t>:00-1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>6</w:t>
      </w:r>
      <w:r w:rsidRPr="00B73563">
        <w:rPr>
          <w:rFonts w:asciiTheme="minorBidi" w:hAnsiTheme="minorBidi" w:cstheme="minorBidi" w:hint="cs"/>
          <w:b/>
          <w:bCs/>
          <w:noProof/>
          <w:u w:val="single"/>
          <w:rtl/>
        </w:rPr>
        <w:t>: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>3</w:t>
      </w:r>
      <w:r w:rsidRPr="00B73563">
        <w:rPr>
          <w:rFonts w:asciiTheme="minorBidi" w:hAnsiTheme="minorBidi" w:cstheme="minorBidi" w:hint="cs"/>
          <w:b/>
          <w:bCs/>
          <w:noProof/>
          <w:u w:val="single"/>
          <w:rtl/>
        </w:rPr>
        <w:t>0 -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 תהליך התאמה </w:t>
      </w:r>
      <w:r>
        <w:rPr>
          <w:rFonts w:asciiTheme="minorBidi" w:hAnsiTheme="minorBidi" w:cstheme="minorBidi"/>
          <w:b/>
          <w:bCs/>
          <w:noProof/>
          <w:u w:val="single"/>
          <w:rtl/>
        </w:rPr>
        <w:t>–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 מידע במסמך שנשלח להורים שנרשמו במסמך המקוון.</w:t>
      </w:r>
      <w:r w:rsidRPr="00B73563">
        <w:rPr>
          <w:rFonts w:asciiTheme="minorBidi" w:hAnsiTheme="minorBidi" w:cstheme="minorBidi"/>
          <w:b/>
          <w:bCs/>
          <w:noProof/>
          <w:u w:val="single"/>
          <w:rtl/>
        </w:rPr>
        <w:br/>
      </w:r>
    </w:p>
    <w:p w:rsidR="006016A4" w:rsidRPr="000C7B21" w:rsidRDefault="006016A4" w:rsidP="006016A4">
      <w:pPr>
        <w:ind w:left="360"/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</w:pPr>
      <w:r w:rsidRPr="000C7B21"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17/4 - ריאיון אישי 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ורישום לחטיבה </w:t>
      </w:r>
      <w:r>
        <w:rPr>
          <w:rFonts w:asciiTheme="minorBidi" w:hAnsiTheme="minorBidi" w:cstheme="minorBidi"/>
          <w:b/>
          <w:bCs/>
          <w:noProof/>
          <w:u w:val="single"/>
          <w:rtl/>
        </w:rPr>
        <w:t>–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 שעות ומידע במסמך שנשלח להורים שנרשמו במסמך המקוון.</w:t>
      </w:r>
    </w:p>
    <w:p w:rsidR="006016A4" w:rsidRPr="0060028F" w:rsidRDefault="006016A4" w:rsidP="006016A4">
      <w:pPr>
        <w:ind w:left="360"/>
        <w:rPr>
          <w:rFonts w:asciiTheme="minorBidi" w:hAnsiTheme="minorBidi" w:cstheme="minorBidi"/>
          <w:sz w:val="24"/>
          <w:szCs w:val="24"/>
          <w:rtl/>
        </w:rPr>
      </w:pPr>
      <w:r w:rsidRPr="0060028F">
        <w:rPr>
          <w:rFonts w:asciiTheme="minorBidi" w:hAnsiTheme="minorBidi" w:cstheme="minorBidi"/>
          <w:b/>
          <w:bCs/>
          <w:noProof/>
          <w:sz w:val="24"/>
          <w:szCs w:val="24"/>
          <w:u w:val="single"/>
          <w:rtl/>
        </w:rPr>
        <w:br/>
      </w:r>
      <w:r w:rsidRPr="0060028F">
        <w:rPr>
          <w:rFonts w:asciiTheme="minorBidi" w:hAnsiTheme="minorBidi" w:cstheme="minorBidi" w:hint="cs"/>
          <w:b/>
          <w:bCs/>
          <w:sz w:val="24"/>
          <w:szCs w:val="24"/>
          <w:rtl/>
        </w:rPr>
        <w:t>הילדים צריכים להגיע</w:t>
      </w:r>
      <w:r w:rsidRPr="0060028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מצוידים בטפסי הרישום </w:t>
      </w:r>
      <w:r w:rsidRPr="0060028F">
        <w:rPr>
          <w:rFonts w:asciiTheme="minorBidi" w:hAnsiTheme="minorBidi" w:cstheme="minorBidi" w:hint="cs"/>
          <w:b/>
          <w:bCs/>
          <w:sz w:val="24"/>
          <w:szCs w:val="24"/>
          <w:rtl/>
        </w:rPr>
        <w:t>הנמצאים באתר ביה"ס: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כרטיס תלמיד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בשני עותקים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אישור ל</w:t>
      </w:r>
      <w:r>
        <w:rPr>
          <w:rFonts w:asciiTheme="minorBidi" w:hAnsiTheme="minorBidi" w:cstheme="minorBidi" w:hint="cs"/>
          <w:sz w:val="24"/>
          <w:szCs w:val="24"/>
          <w:rtl/>
        </w:rPr>
        <w:t>ו</w:t>
      </w:r>
      <w:r w:rsidRPr="00157B92">
        <w:rPr>
          <w:rFonts w:asciiTheme="minorBidi" w:hAnsiTheme="minorBidi" w:cstheme="minorBidi" w:hint="cs"/>
          <w:sz w:val="24"/>
          <w:szCs w:val="24"/>
          <w:rtl/>
        </w:rPr>
        <w:t>ויתור סודיות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הצהרת בריאות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אישור צילום להשתתפות בפעילויות האינטרנט הבית ספרי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הצהרה להורים עצמאיים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, פרודים, גרושים, </w:t>
      </w:r>
      <w:proofErr w:type="spellStart"/>
      <w:r>
        <w:rPr>
          <w:rFonts w:asciiTheme="minorBidi" w:hAnsiTheme="minorBidi" w:cstheme="minorBidi" w:hint="cs"/>
          <w:sz w:val="24"/>
          <w:szCs w:val="24"/>
          <w:rtl/>
        </w:rPr>
        <w:t>יחידנים</w:t>
      </w:r>
      <w:proofErr w:type="spellEnd"/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בחירת חברים*</w:t>
      </w:r>
    </w:p>
    <w:p w:rsidR="006016A4" w:rsidRPr="00157B92" w:rsidRDefault="006016A4" w:rsidP="006016A4">
      <w:pPr>
        <w:ind w:left="36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6016A4" w:rsidRPr="00157B92" w:rsidRDefault="006016A4" w:rsidP="006016A4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כמו כן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יש להביא את המסמכים הבאים:</w:t>
      </w:r>
    </w:p>
    <w:p w:rsidR="006016A4" w:rsidRPr="00157B92" w:rsidRDefault="006016A4" w:rsidP="006016A4">
      <w:pPr>
        <w:numPr>
          <w:ilvl w:val="0"/>
          <w:numId w:val="15"/>
        </w:numPr>
        <w:rPr>
          <w:rFonts w:asciiTheme="minorBidi" w:hAnsiTheme="minorBidi" w:cstheme="minorBidi"/>
          <w:sz w:val="24"/>
          <w:szCs w:val="24"/>
          <w:rtl/>
        </w:rPr>
      </w:pPr>
      <w:r w:rsidRPr="00157B92">
        <w:rPr>
          <w:rFonts w:asciiTheme="minorBidi" w:hAnsiTheme="minorBidi" w:cstheme="minorBidi"/>
          <w:sz w:val="24"/>
          <w:szCs w:val="24"/>
          <w:rtl/>
        </w:rPr>
        <w:t xml:space="preserve">צילום תעודת זהות </w:t>
      </w:r>
      <w:r>
        <w:rPr>
          <w:rFonts w:asciiTheme="minorBidi" w:hAnsiTheme="minorBidi" w:cstheme="minorBidi" w:hint="cs"/>
          <w:sz w:val="24"/>
          <w:szCs w:val="24"/>
          <w:rtl/>
        </w:rPr>
        <w:t>כולל ספח ש</w:t>
      </w:r>
      <w:r>
        <w:rPr>
          <w:rFonts w:asciiTheme="minorBidi" w:hAnsiTheme="minorBidi" w:cstheme="minorBidi"/>
          <w:sz w:val="24"/>
          <w:szCs w:val="24"/>
          <w:rtl/>
        </w:rPr>
        <w:t>ב</w:t>
      </w:r>
      <w:r>
        <w:rPr>
          <w:rFonts w:asciiTheme="minorBidi" w:hAnsiTheme="minorBidi" w:cstheme="minorBidi" w:hint="cs"/>
          <w:sz w:val="24"/>
          <w:szCs w:val="24"/>
          <w:rtl/>
        </w:rPr>
        <w:t>ו</w:t>
      </w:r>
      <w:r w:rsidRPr="00157B92">
        <w:rPr>
          <w:rFonts w:asciiTheme="minorBidi" w:hAnsiTheme="minorBidi" w:cstheme="minorBidi"/>
          <w:sz w:val="24"/>
          <w:szCs w:val="24"/>
          <w:rtl/>
        </w:rPr>
        <w:t xml:space="preserve"> רשום התלמיד/ה.</w:t>
      </w:r>
    </w:p>
    <w:p w:rsidR="006016A4" w:rsidRPr="00157B92" w:rsidRDefault="006016A4" w:rsidP="006016A4">
      <w:pPr>
        <w:numPr>
          <w:ilvl w:val="0"/>
          <w:numId w:val="15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/>
          <w:sz w:val="24"/>
          <w:szCs w:val="24"/>
          <w:rtl/>
        </w:rPr>
        <w:t>2 תמונות פספורט של התלמיד/ה.</w:t>
      </w:r>
    </w:p>
    <w:p w:rsidR="006016A4" w:rsidRPr="00157B92" w:rsidRDefault="006016A4" w:rsidP="006016A4">
      <w:pPr>
        <w:numPr>
          <w:ilvl w:val="0"/>
          <w:numId w:val="15"/>
        </w:numPr>
        <w:rPr>
          <w:rFonts w:asciiTheme="minorBidi" w:hAnsiTheme="minorBidi" w:cstheme="minorBidi"/>
          <w:sz w:val="24"/>
          <w:szCs w:val="24"/>
          <w:rtl/>
        </w:rPr>
      </w:pPr>
      <w:r w:rsidRPr="00082A59">
        <w:rPr>
          <w:rFonts w:asciiTheme="minorBidi" w:hAnsiTheme="minorBidi" w:cstheme="minorBidi" w:hint="cs"/>
          <w:noProof/>
          <w:sz w:val="24"/>
          <w:szCs w:val="24"/>
          <w:rtl/>
        </w:rPr>
        <w:t>תעודת סוף שנה של כיתה ה'+ תעודת מחצית א' של כיתה ו'</w:t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- </w:t>
      </w:r>
      <w:r>
        <w:rPr>
          <w:rFonts w:asciiTheme="minorBidi" w:hAnsiTheme="minorBidi" w:cstheme="minorBidi" w:hint="cs"/>
          <w:sz w:val="24"/>
          <w:szCs w:val="24"/>
          <w:u w:val="single"/>
          <w:rtl/>
        </w:rPr>
        <w:t>מקור + צילום</w:t>
      </w:r>
    </w:p>
    <w:p w:rsidR="006016A4" w:rsidRPr="00157B92" w:rsidRDefault="006016A4" w:rsidP="006016A4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6016A4" w:rsidRDefault="006016A4" w:rsidP="006016A4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את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כל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>הטפסים יש לשים ב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מעטפה סגורה.</w:t>
      </w:r>
    </w:p>
    <w:p w:rsidR="006016A4" w:rsidRDefault="006016A4" w:rsidP="006016A4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6016A4" w:rsidRDefault="006016A4" w:rsidP="006016A4">
      <w:pPr>
        <w:pStyle w:val="a7"/>
        <w:ind w:left="360"/>
        <w:rPr>
          <w:rFonts w:asciiTheme="minorBidi" w:hAnsiTheme="minorBidi" w:cstheme="minorBidi"/>
          <w:noProof/>
          <w:sz w:val="24"/>
          <w:szCs w:val="24"/>
          <w:rtl/>
        </w:rPr>
      </w:pP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*עבור תלמידים שלא יתקבלו לכיתה המדעית, </w:t>
      </w:r>
      <w:r w:rsidRPr="000C7B21">
        <w:rPr>
          <w:rFonts w:asciiTheme="minorBidi" w:hAnsiTheme="minorBidi" w:cstheme="minorBidi" w:hint="cs"/>
          <w:noProof/>
          <w:sz w:val="24"/>
          <w:szCs w:val="24"/>
          <w:rtl/>
        </w:rPr>
        <w:t>ביה"ס מתחייב לשבץ לפחות חבר אחד מהרשימה (ללא סדר עדיפות), זאת בכפוף להתנהגות א' בתעודה. נא לציין שם, שם משפחה וכיתה של החברים.</w:t>
      </w:r>
    </w:p>
    <w:p w:rsidR="006016A4" w:rsidRDefault="006016A4" w:rsidP="006016A4">
      <w:pPr>
        <w:pStyle w:val="a7"/>
        <w:ind w:left="360"/>
        <w:rPr>
          <w:rFonts w:asciiTheme="minorBidi" w:hAnsiTheme="minorBidi" w:cstheme="minorBidi"/>
          <w:noProof/>
          <w:sz w:val="24"/>
          <w:szCs w:val="24"/>
          <w:rtl/>
        </w:rPr>
      </w:pPr>
    </w:p>
    <w:p w:rsidR="006016A4" w:rsidRDefault="006016A4" w:rsidP="006016A4">
      <w:pPr>
        <w:pStyle w:val="a7"/>
        <w:ind w:left="360"/>
        <w:rPr>
          <w:rFonts w:asciiTheme="minorBidi" w:hAnsiTheme="minorBidi" w:cstheme="minorBidi"/>
          <w:noProof/>
          <w:sz w:val="24"/>
          <w:szCs w:val="24"/>
          <w:rtl/>
        </w:rPr>
      </w:pPr>
    </w:p>
    <w:p w:rsidR="006016A4" w:rsidRPr="0093434B" w:rsidRDefault="006016A4" w:rsidP="006016A4">
      <w:pPr>
        <w:pStyle w:val="a7"/>
        <w:ind w:left="360"/>
        <w:rPr>
          <w:rFonts w:asciiTheme="minorBidi" w:hAnsiTheme="minorBidi" w:cstheme="minorBidi"/>
          <w:b/>
          <w:bCs/>
          <w:noProof/>
          <w:rtl/>
        </w:rPr>
      </w:pPr>
      <w:r w:rsidRPr="0093434B">
        <w:rPr>
          <w:rFonts w:asciiTheme="minorBidi" w:hAnsiTheme="minorBidi" w:cstheme="minorBidi" w:hint="cs"/>
          <w:b/>
          <w:bCs/>
          <w:noProof/>
          <w:rtl/>
        </w:rPr>
        <w:t>תשובות תישלחנה להורים.</w:t>
      </w:r>
    </w:p>
    <w:p w:rsidR="006016A4" w:rsidRPr="0093434B" w:rsidRDefault="006016A4" w:rsidP="006016A4">
      <w:pPr>
        <w:jc w:val="center"/>
        <w:rPr>
          <w:rFonts w:asciiTheme="minorBidi" w:hAnsiTheme="minorBidi" w:cstheme="minorBidi"/>
          <w:b/>
          <w:bCs/>
          <w:noProof/>
          <w:rtl/>
        </w:rPr>
      </w:pPr>
      <w:r w:rsidRPr="0093434B">
        <w:rPr>
          <w:rFonts w:asciiTheme="minorBidi" w:hAnsiTheme="minorBidi" w:cstheme="minorBidi" w:hint="cs"/>
          <w:b/>
          <w:bCs/>
          <w:noProof/>
          <w:highlight w:val="cyan"/>
          <w:rtl/>
        </w:rPr>
        <w:lastRenderedPageBreak/>
        <w:t>כיתת מוסיקה על אזורית - הנחיות רישום:</w:t>
      </w:r>
    </w:p>
    <w:p w:rsidR="006016A4" w:rsidRPr="0060028F" w:rsidRDefault="006016A4" w:rsidP="006016A4">
      <w:pPr>
        <w:ind w:firstLine="360"/>
        <w:rPr>
          <w:rFonts w:asciiTheme="minorBidi" w:hAnsiTheme="minorBidi" w:cstheme="minorBidi"/>
          <w:b/>
          <w:bCs/>
          <w:noProof/>
          <w:sz w:val="32"/>
          <w:szCs w:val="32"/>
          <w:rtl/>
        </w:rPr>
      </w:pPr>
    </w:p>
    <w:p w:rsidR="006016A4" w:rsidRPr="0093434B" w:rsidRDefault="006016A4" w:rsidP="006016A4">
      <w:pPr>
        <w:ind w:left="360"/>
        <w:rPr>
          <w:rFonts w:asciiTheme="minorBidi" w:hAnsiTheme="minorBidi" w:cstheme="minorBidi"/>
          <w:noProof/>
          <w:sz w:val="20"/>
          <w:szCs w:val="20"/>
          <w:rtl/>
        </w:rPr>
      </w:pPr>
      <w:r w:rsidRPr="0093434B">
        <w:rPr>
          <w:rFonts w:asciiTheme="minorBidi" w:hAnsiTheme="minorBidi" w:cstheme="minorBidi" w:hint="cs"/>
          <w:b/>
          <w:bCs/>
          <w:noProof/>
          <w:u w:val="single"/>
          <w:rtl/>
        </w:rPr>
        <w:t>12-24/2 - רישום מקוון באתר העירוני:</w:t>
      </w:r>
      <w:r w:rsidRPr="0093434B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br/>
      </w:r>
    </w:p>
    <w:p w:rsidR="006016A4" w:rsidRDefault="006016A4" w:rsidP="006016A4">
      <w:pPr>
        <w:ind w:left="360"/>
        <w:rPr>
          <w:rFonts w:asciiTheme="minorBidi" w:hAnsiTheme="minorBidi" w:cstheme="minorBidi"/>
          <w:sz w:val="24"/>
          <w:szCs w:val="24"/>
          <w:rtl/>
        </w:rPr>
      </w:pPr>
      <w:r w:rsidRPr="0060028F">
        <w:rPr>
          <w:rFonts w:asciiTheme="minorBidi" w:hAnsiTheme="minorBidi" w:cstheme="minorBidi" w:hint="cs"/>
          <w:noProof/>
          <w:sz w:val="24"/>
          <w:szCs w:val="24"/>
          <w:rtl/>
        </w:rPr>
        <w:t>תעודת סוף שנה של כיתה ה'+</w:t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תעודת מחצית א' של כיתה ו'</w:t>
      </w:r>
      <w:r w:rsidRPr="0060028F">
        <w:rPr>
          <w:rFonts w:asciiTheme="minorBidi" w:hAnsiTheme="minorBidi" w:cstheme="minorBidi"/>
          <w:noProof/>
          <w:sz w:val="24"/>
          <w:szCs w:val="24"/>
          <w:rtl/>
        </w:rPr>
        <w:br/>
      </w:r>
      <w:r w:rsidRPr="0060028F">
        <w:rPr>
          <w:rFonts w:asciiTheme="minorBidi" w:hAnsiTheme="minorBidi" w:cstheme="minorBidi" w:hint="cs"/>
          <w:noProof/>
          <w:sz w:val="24"/>
          <w:szCs w:val="24"/>
          <w:rtl/>
        </w:rPr>
        <w:t>ת"ז + ספ"ח שבו רשום התלמיד</w:t>
      </w:r>
      <w:r w:rsidRPr="0060028F">
        <w:rPr>
          <w:rFonts w:asciiTheme="minorBidi" w:hAnsiTheme="minorBidi" w:cstheme="minorBidi"/>
          <w:noProof/>
          <w:sz w:val="24"/>
          <w:szCs w:val="24"/>
          <w:rtl/>
        </w:rPr>
        <w:br/>
      </w:r>
      <w:r w:rsidRPr="0060028F">
        <w:rPr>
          <w:rFonts w:asciiTheme="minorBidi" w:hAnsiTheme="minorBidi" w:cstheme="minorBidi" w:hint="cs"/>
          <w:noProof/>
          <w:sz w:val="24"/>
          <w:szCs w:val="24"/>
          <w:rtl/>
        </w:rPr>
        <w:t>תמונת פספורט</w:t>
      </w:r>
      <w:r w:rsidRPr="0060028F">
        <w:rPr>
          <w:rFonts w:asciiTheme="minorBidi" w:hAnsiTheme="minorBidi" w:cstheme="minorBidi"/>
          <w:noProof/>
          <w:sz w:val="24"/>
          <w:szCs w:val="24"/>
          <w:rtl/>
        </w:rPr>
        <w:br/>
      </w:r>
      <w:r w:rsidRPr="0060028F">
        <w:rPr>
          <w:rFonts w:asciiTheme="minorBidi" w:hAnsiTheme="minorBidi" w:cstheme="minorBidi" w:hint="cs"/>
          <w:sz w:val="24"/>
          <w:szCs w:val="24"/>
          <w:rtl/>
        </w:rPr>
        <w:t xml:space="preserve">טופס הצהרה להורים עצמאיים, פרודים, גרושים, </w:t>
      </w:r>
      <w:proofErr w:type="spellStart"/>
      <w:r w:rsidRPr="0060028F">
        <w:rPr>
          <w:rFonts w:asciiTheme="minorBidi" w:hAnsiTheme="minorBidi" w:cstheme="minorBidi" w:hint="cs"/>
          <w:sz w:val="24"/>
          <w:szCs w:val="24"/>
          <w:rtl/>
        </w:rPr>
        <w:t>יחידנים</w:t>
      </w:r>
      <w:proofErr w:type="spellEnd"/>
    </w:p>
    <w:p w:rsidR="006016A4" w:rsidRDefault="006016A4" w:rsidP="006016A4">
      <w:pPr>
        <w:ind w:left="360"/>
        <w:rPr>
          <w:rFonts w:asciiTheme="minorBidi" w:hAnsiTheme="minorBidi" w:cstheme="minorBidi"/>
          <w:sz w:val="24"/>
          <w:szCs w:val="24"/>
          <w:rtl/>
        </w:rPr>
      </w:pPr>
      <w:r w:rsidRPr="0060028F">
        <w:rPr>
          <w:rFonts w:asciiTheme="minorBidi" w:hAnsiTheme="minorBidi" w:cstheme="minorBidi" w:hint="cs"/>
          <w:noProof/>
          <w:sz w:val="24"/>
          <w:szCs w:val="24"/>
          <w:rtl/>
        </w:rPr>
        <w:t>ויתור סודיות</w:t>
      </w:r>
      <w:r>
        <w:rPr>
          <w:rFonts w:asciiTheme="minorBidi" w:hAnsiTheme="minorBidi" w:cstheme="minorBidi"/>
          <w:sz w:val="24"/>
          <w:szCs w:val="24"/>
          <w:rtl/>
        </w:rPr>
        <w:br/>
      </w:r>
    </w:p>
    <w:p w:rsidR="006016A4" w:rsidRPr="0093434B" w:rsidRDefault="006016A4" w:rsidP="006016A4">
      <w:pPr>
        <w:ind w:left="360"/>
        <w:rPr>
          <w:rFonts w:asciiTheme="minorBidi" w:hAnsiTheme="minorBidi" w:cstheme="minorBidi"/>
          <w:noProof/>
          <w:sz w:val="24"/>
          <w:szCs w:val="24"/>
          <w:rtl/>
        </w:rPr>
      </w:pPr>
      <w:r w:rsidRPr="0093434B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br/>
      </w:r>
      <w:r w:rsidRPr="0093434B"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15-16/3 בחינות קבלה  </w:t>
      </w:r>
      <w:r w:rsidRPr="0093434B">
        <w:rPr>
          <w:rFonts w:asciiTheme="minorBidi" w:hAnsiTheme="minorBidi" w:cstheme="minorBidi"/>
          <w:noProof/>
          <w:sz w:val="24"/>
          <w:szCs w:val="24"/>
          <w:rtl/>
        </w:rPr>
        <w:br/>
      </w:r>
    </w:p>
    <w:p w:rsidR="006016A4" w:rsidRPr="00E24D6E" w:rsidRDefault="006016A4" w:rsidP="006016A4">
      <w:pPr>
        <w:ind w:left="360"/>
        <w:rPr>
          <w:rFonts w:asciiTheme="minorBidi" w:hAnsiTheme="minorBidi" w:cstheme="minorBidi"/>
          <w:b/>
          <w:bCs/>
          <w:noProof/>
          <w:sz w:val="36"/>
          <w:szCs w:val="36"/>
          <w:u w:val="single"/>
          <w:rtl/>
        </w:rPr>
      </w:pP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למועד הבחינה יש להביא: </w:t>
      </w:r>
      <w:r>
        <w:rPr>
          <w:rFonts w:asciiTheme="minorBidi" w:hAnsiTheme="minorBidi" w:cstheme="minorBidi"/>
          <w:noProof/>
          <w:sz w:val="24"/>
          <w:szCs w:val="24"/>
          <w:rtl/>
        </w:rPr>
        <w:br/>
      </w:r>
      <w:r w:rsidRPr="0060028F">
        <w:rPr>
          <w:rFonts w:asciiTheme="minorBidi" w:hAnsiTheme="minorBidi" w:cstheme="minorBidi" w:hint="cs"/>
          <w:noProof/>
          <w:sz w:val="24"/>
          <w:szCs w:val="24"/>
          <w:rtl/>
        </w:rPr>
        <w:t>תעודת סוף שנה של כיתה ה'+</w:t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 תעודת מחצית א' של כיתה ו'</w:t>
      </w:r>
      <w:r w:rsidRPr="0060028F">
        <w:rPr>
          <w:rFonts w:asciiTheme="minorBidi" w:hAnsiTheme="minorBidi" w:cstheme="minorBidi"/>
          <w:noProof/>
          <w:sz w:val="24"/>
          <w:szCs w:val="24"/>
          <w:rtl/>
        </w:rPr>
        <w:br/>
      </w:r>
      <w:r>
        <w:rPr>
          <w:rFonts w:asciiTheme="minorBidi" w:hAnsiTheme="minorBidi" w:cstheme="minorBidi"/>
          <w:noProof/>
          <w:sz w:val="24"/>
          <w:szCs w:val="24"/>
          <w:rtl/>
        </w:rPr>
        <w:br/>
      </w:r>
    </w:p>
    <w:p w:rsidR="006016A4" w:rsidRPr="0093434B" w:rsidRDefault="006016A4" w:rsidP="006016A4">
      <w:pPr>
        <w:ind w:left="360"/>
        <w:rPr>
          <w:rFonts w:asciiTheme="minorBidi" w:hAnsiTheme="minorBidi" w:cstheme="minorBidi"/>
          <w:b/>
          <w:bCs/>
          <w:sz w:val="20"/>
          <w:szCs w:val="20"/>
          <w:rtl/>
        </w:rPr>
      </w:pPr>
      <w:r w:rsidRPr="0093434B"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1/5 </w:t>
      </w:r>
      <w:r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בשעות 15:30-16:30 </w:t>
      </w:r>
      <w:r w:rsidRPr="0093434B">
        <w:rPr>
          <w:rFonts w:asciiTheme="minorBidi" w:hAnsiTheme="minorBidi" w:cstheme="minorBidi"/>
          <w:b/>
          <w:bCs/>
          <w:noProof/>
          <w:u w:val="single"/>
          <w:rtl/>
        </w:rPr>
        <w:t>–</w:t>
      </w:r>
      <w:r w:rsidRPr="0093434B">
        <w:rPr>
          <w:rFonts w:asciiTheme="minorBidi" w:hAnsiTheme="minorBidi" w:cstheme="minorBidi" w:hint="cs"/>
          <w:b/>
          <w:bCs/>
          <w:noProof/>
          <w:u w:val="single"/>
          <w:rtl/>
        </w:rPr>
        <w:t xml:space="preserve"> רישום לחטיבה כולל שיחת היכרות אישית</w:t>
      </w:r>
      <w:r>
        <w:rPr>
          <w:rFonts w:asciiTheme="minorBidi" w:hAnsiTheme="minorBidi" w:cstheme="minorBidi" w:hint="cs"/>
          <w:b/>
          <w:bCs/>
          <w:noProof/>
          <w:sz w:val="20"/>
          <w:szCs w:val="20"/>
          <w:u w:val="single"/>
          <w:rtl/>
        </w:rPr>
        <w:t xml:space="preserve"> </w:t>
      </w:r>
      <w:r>
        <w:rPr>
          <w:rFonts w:asciiTheme="minorBidi" w:hAnsiTheme="minorBidi" w:cstheme="minorBidi" w:hint="cs"/>
          <w:b/>
          <w:bCs/>
          <w:noProof/>
          <w:sz w:val="20"/>
          <w:szCs w:val="20"/>
          <w:u w:val="single"/>
          <w:rtl/>
        </w:rPr>
        <w:t xml:space="preserve"> </w:t>
      </w:r>
      <w:r w:rsidRPr="006016A4">
        <w:rPr>
          <w:rFonts w:asciiTheme="minorBidi" w:hAnsiTheme="minorBidi" w:cstheme="minorBidi" w:hint="cs"/>
          <w:b/>
          <w:bCs/>
          <w:noProof/>
          <w:u w:val="single"/>
          <w:rtl/>
        </w:rPr>
        <w:t>עם התלמידים</w:t>
      </w:r>
      <w:r w:rsidRPr="0093434B">
        <w:rPr>
          <w:rFonts w:asciiTheme="minorBidi" w:hAnsiTheme="minorBidi" w:cstheme="minorBidi"/>
          <w:b/>
          <w:bCs/>
          <w:noProof/>
          <w:sz w:val="20"/>
          <w:szCs w:val="20"/>
          <w:u w:val="single"/>
          <w:rtl/>
        </w:rPr>
        <w:br/>
      </w:r>
    </w:p>
    <w:p w:rsidR="006016A4" w:rsidRPr="0060028F" w:rsidRDefault="006016A4" w:rsidP="006016A4">
      <w:pPr>
        <w:ind w:left="360"/>
        <w:rPr>
          <w:rFonts w:asciiTheme="minorBidi" w:hAnsiTheme="minorBidi" w:cstheme="minorBidi"/>
          <w:sz w:val="24"/>
          <w:szCs w:val="24"/>
          <w:rtl/>
        </w:rPr>
      </w:pPr>
      <w:r w:rsidRPr="0060028F">
        <w:rPr>
          <w:rFonts w:asciiTheme="minorBidi" w:hAnsiTheme="minorBidi" w:cstheme="minorBidi" w:hint="cs"/>
          <w:b/>
          <w:bCs/>
          <w:sz w:val="24"/>
          <w:szCs w:val="24"/>
          <w:rtl/>
        </w:rPr>
        <w:t>הילדים צריכים להגיע</w:t>
      </w:r>
      <w:r w:rsidRPr="0060028F">
        <w:rPr>
          <w:rFonts w:asciiTheme="minorBidi" w:hAnsiTheme="minorBidi" w:cstheme="minorBidi"/>
          <w:b/>
          <w:bCs/>
          <w:sz w:val="24"/>
          <w:szCs w:val="24"/>
          <w:rtl/>
        </w:rPr>
        <w:t xml:space="preserve"> מצוידים בטפסי הרישום </w:t>
      </w:r>
      <w:r w:rsidRPr="0060028F">
        <w:rPr>
          <w:rFonts w:asciiTheme="minorBidi" w:hAnsiTheme="minorBidi" w:cstheme="minorBidi" w:hint="cs"/>
          <w:b/>
          <w:bCs/>
          <w:sz w:val="24"/>
          <w:szCs w:val="24"/>
          <w:rtl/>
        </w:rPr>
        <w:t>הנמצאים באתר ביה"ס:</w:t>
      </w:r>
    </w:p>
    <w:p w:rsidR="006016A4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כרטיס תלמיד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 בשני עותקים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 w:hint="cs"/>
          <w:noProof/>
          <w:sz w:val="24"/>
          <w:szCs w:val="24"/>
          <w:rtl/>
        </w:rPr>
        <w:t>טופס אישור לויתור סודיות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הצהרת בריאות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אישור צילום להשתתפות בפעילויות האינטרנט הבית ספרי</w:t>
      </w:r>
    </w:p>
    <w:p w:rsidR="006016A4" w:rsidRPr="00157B92" w:rsidRDefault="006016A4" w:rsidP="006016A4">
      <w:pPr>
        <w:pStyle w:val="a7"/>
        <w:numPr>
          <w:ilvl w:val="0"/>
          <w:numId w:val="16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 w:hint="cs"/>
          <w:sz w:val="24"/>
          <w:szCs w:val="24"/>
          <w:rtl/>
        </w:rPr>
        <w:t>טופס הצהרה להורים עצמאיים</w:t>
      </w:r>
      <w:r>
        <w:rPr>
          <w:rFonts w:asciiTheme="minorBidi" w:hAnsiTheme="minorBidi" w:cstheme="minorBidi" w:hint="cs"/>
          <w:sz w:val="24"/>
          <w:szCs w:val="24"/>
          <w:rtl/>
        </w:rPr>
        <w:t xml:space="preserve">, פרודים, גרושים, </w:t>
      </w:r>
      <w:proofErr w:type="spellStart"/>
      <w:r>
        <w:rPr>
          <w:rFonts w:asciiTheme="minorBidi" w:hAnsiTheme="minorBidi" w:cstheme="minorBidi" w:hint="cs"/>
          <w:sz w:val="24"/>
          <w:szCs w:val="24"/>
          <w:rtl/>
        </w:rPr>
        <w:t>יחידנים</w:t>
      </w:r>
      <w:proofErr w:type="spellEnd"/>
      <w:r>
        <w:rPr>
          <w:rFonts w:asciiTheme="minorBidi" w:hAnsiTheme="minorBidi" w:cstheme="minorBidi" w:hint="cs"/>
          <w:sz w:val="24"/>
          <w:szCs w:val="24"/>
          <w:rtl/>
        </w:rPr>
        <w:t xml:space="preserve"> </w:t>
      </w:r>
    </w:p>
    <w:p w:rsidR="006016A4" w:rsidRPr="00157B92" w:rsidRDefault="006016A4" w:rsidP="006016A4">
      <w:pPr>
        <w:pStyle w:val="a7"/>
        <w:rPr>
          <w:rFonts w:asciiTheme="minorBidi" w:hAnsiTheme="minorBidi" w:cstheme="minorBidi"/>
          <w:sz w:val="24"/>
          <w:szCs w:val="24"/>
        </w:rPr>
      </w:pPr>
    </w:p>
    <w:p w:rsidR="006016A4" w:rsidRPr="00157B92" w:rsidRDefault="006016A4" w:rsidP="006016A4">
      <w:pPr>
        <w:ind w:left="360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6016A4" w:rsidRPr="00157B92" w:rsidRDefault="006016A4" w:rsidP="006016A4">
      <w:pPr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u w:val="single"/>
          <w:rtl/>
        </w:rPr>
        <w:t>כמו כן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 יש להביא את המסמכים הבאים:</w:t>
      </w:r>
    </w:p>
    <w:p w:rsidR="006016A4" w:rsidRPr="00157B92" w:rsidRDefault="006016A4" w:rsidP="006016A4">
      <w:pPr>
        <w:numPr>
          <w:ilvl w:val="0"/>
          <w:numId w:val="15"/>
        </w:numPr>
        <w:rPr>
          <w:rFonts w:asciiTheme="minorBidi" w:hAnsiTheme="minorBidi" w:cstheme="minorBidi"/>
          <w:sz w:val="24"/>
          <w:szCs w:val="24"/>
          <w:rtl/>
        </w:rPr>
      </w:pPr>
      <w:r w:rsidRPr="00157B92">
        <w:rPr>
          <w:rFonts w:asciiTheme="minorBidi" w:hAnsiTheme="minorBidi" w:cstheme="minorBidi"/>
          <w:sz w:val="24"/>
          <w:szCs w:val="24"/>
          <w:rtl/>
        </w:rPr>
        <w:t xml:space="preserve">צילום תעודת זהות </w:t>
      </w:r>
      <w:r>
        <w:rPr>
          <w:rFonts w:asciiTheme="minorBidi" w:hAnsiTheme="minorBidi" w:cstheme="minorBidi" w:hint="cs"/>
          <w:sz w:val="24"/>
          <w:szCs w:val="24"/>
          <w:rtl/>
        </w:rPr>
        <w:t>כולל ספח ש</w:t>
      </w:r>
      <w:r>
        <w:rPr>
          <w:rFonts w:asciiTheme="minorBidi" w:hAnsiTheme="minorBidi" w:cstheme="minorBidi"/>
          <w:sz w:val="24"/>
          <w:szCs w:val="24"/>
          <w:rtl/>
        </w:rPr>
        <w:t>ב</w:t>
      </w:r>
      <w:r>
        <w:rPr>
          <w:rFonts w:asciiTheme="minorBidi" w:hAnsiTheme="minorBidi" w:cstheme="minorBidi" w:hint="cs"/>
          <w:sz w:val="24"/>
          <w:szCs w:val="24"/>
          <w:rtl/>
        </w:rPr>
        <w:t>ו</w:t>
      </w:r>
      <w:r w:rsidRPr="00157B92">
        <w:rPr>
          <w:rFonts w:asciiTheme="minorBidi" w:hAnsiTheme="minorBidi" w:cstheme="minorBidi"/>
          <w:sz w:val="24"/>
          <w:szCs w:val="24"/>
          <w:rtl/>
        </w:rPr>
        <w:t xml:space="preserve"> רשום התלמיד/ה.</w:t>
      </w:r>
    </w:p>
    <w:p w:rsidR="006016A4" w:rsidRPr="00157B92" w:rsidRDefault="006016A4" w:rsidP="006016A4">
      <w:pPr>
        <w:numPr>
          <w:ilvl w:val="0"/>
          <w:numId w:val="15"/>
        </w:numPr>
        <w:rPr>
          <w:rFonts w:asciiTheme="minorBidi" w:hAnsiTheme="minorBidi" w:cstheme="minorBidi"/>
          <w:sz w:val="24"/>
          <w:szCs w:val="24"/>
        </w:rPr>
      </w:pPr>
      <w:r w:rsidRPr="00157B92">
        <w:rPr>
          <w:rFonts w:asciiTheme="minorBidi" w:hAnsiTheme="minorBidi" w:cstheme="minorBidi"/>
          <w:sz w:val="24"/>
          <w:szCs w:val="24"/>
          <w:rtl/>
        </w:rPr>
        <w:t>2 תמונות פספורט של התלמיד/ה.</w:t>
      </w:r>
    </w:p>
    <w:p w:rsidR="006016A4" w:rsidRPr="00157B92" w:rsidRDefault="006016A4" w:rsidP="006016A4">
      <w:pPr>
        <w:numPr>
          <w:ilvl w:val="0"/>
          <w:numId w:val="15"/>
        </w:numPr>
        <w:rPr>
          <w:rFonts w:asciiTheme="minorBidi" w:hAnsiTheme="minorBidi" w:cstheme="minorBidi"/>
          <w:sz w:val="24"/>
          <w:szCs w:val="24"/>
          <w:rtl/>
        </w:rPr>
      </w:pPr>
      <w:r w:rsidRPr="00082A59">
        <w:rPr>
          <w:rFonts w:asciiTheme="minorBidi" w:hAnsiTheme="minorBidi" w:cstheme="minorBidi" w:hint="cs"/>
          <w:noProof/>
          <w:sz w:val="24"/>
          <w:szCs w:val="24"/>
          <w:rtl/>
        </w:rPr>
        <w:t>תעודת סוף שנה של כיתה ה'+ תעודת מחצית א' של כיתה ו'</w:t>
      </w:r>
      <w:r>
        <w:rPr>
          <w:rFonts w:asciiTheme="minorBidi" w:hAnsiTheme="minorBidi" w:cstheme="minorBidi" w:hint="cs"/>
          <w:noProof/>
          <w:sz w:val="24"/>
          <w:szCs w:val="24"/>
          <w:rtl/>
        </w:rPr>
        <w:t xml:space="preserve">- </w:t>
      </w:r>
      <w:r>
        <w:rPr>
          <w:rFonts w:asciiTheme="minorBidi" w:hAnsiTheme="minorBidi" w:cstheme="minorBidi" w:hint="cs"/>
          <w:sz w:val="24"/>
          <w:szCs w:val="24"/>
          <w:u w:val="single"/>
          <w:rtl/>
        </w:rPr>
        <w:t>מקור + צילום</w:t>
      </w:r>
    </w:p>
    <w:p w:rsidR="006016A4" w:rsidRPr="00157B92" w:rsidRDefault="006016A4" w:rsidP="006016A4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</w:p>
    <w:p w:rsidR="006016A4" w:rsidRDefault="006016A4" w:rsidP="006016A4">
      <w:pPr>
        <w:jc w:val="center"/>
        <w:rPr>
          <w:rFonts w:asciiTheme="minorBidi" w:hAnsiTheme="minorBidi" w:cstheme="minorBidi"/>
          <w:b/>
          <w:bCs/>
          <w:sz w:val="24"/>
          <w:szCs w:val="24"/>
          <w:rtl/>
        </w:rPr>
      </w:pP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את 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 xml:space="preserve">כל </w:t>
      </w:r>
      <w:r w:rsidRPr="00157B92">
        <w:rPr>
          <w:rFonts w:asciiTheme="minorBidi" w:hAnsiTheme="minorBidi" w:cstheme="minorBidi" w:hint="cs"/>
          <w:b/>
          <w:bCs/>
          <w:sz w:val="24"/>
          <w:szCs w:val="24"/>
          <w:rtl/>
        </w:rPr>
        <w:t>הטפסים יש לשים ב</w:t>
      </w:r>
      <w:r>
        <w:rPr>
          <w:rFonts w:asciiTheme="minorBidi" w:hAnsiTheme="minorBidi" w:cstheme="minorBidi" w:hint="cs"/>
          <w:b/>
          <w:bCs/>
          <w:sz w:val="24"/>
          <w:szCs w:val="24"/>
          <w:rtl/>
        </w:rPr>
        <w:t>מעטפה סגורה.</w:t>
      </w:r>
    </w:p>
    <w:p w:rsidR="006016A4" w:rsidRDefault="006016A4" w:rsidP="006016A4">
      <w:pPr>
        <w:rPr>
          <w:rFonts w:asciiTheme="minorBidi" w:hAnsiTheme="minorBidi" w:cstheme="minorBidi"/>
          <w:b/>
          <w:bCs/>
          <w:noProof/>
          <w:sz w:val="24"/>
          <w:szCs w:val="24"/>
          <w:rtl/>
        </w:rPr>
      </w:pPr>
    </w:p>
    <w:p w:rsidR="006016A4" w:rsidRDefault="006016A4" w:rsidP="006016A4">
      <w:pPr>
        <w:jc w:val="center"/>
        <w:rPr>
          <w:rFonts w:asciiTheme="minorBidi" w:hAnsiTheme="minorBidi" w:cstheme="minorBidi"/>
          <w:b/>
          <w:bCs/>
          <w:noProof/>
          <w:sz w:val="24"/>
          <w:szCs w:val="24"/>
          <w:rtl/>
        </w:rPr>
      </w:pPr>
      <w:bookmarkStart w:id="0" w:name="_GoBack"/>
      <w:bookmarkEnd w:id="0"/>
    </w:p>
    <w:p w:rsidR="008B3E13" w:rsidRPr="006016A4" w:rsidRDefault="006016A4" w:rsidP="006016A4">
      <w:pPr>
        <w:jc w:val="center"/>
        <w:rPr>
          <w:rFonts w:asciiTheme="minorBidi" w:hAnsiTheme="minorBidi" w:cstheme="minorBidi"/>
          <w:b/>
          <w:bCs/>
          <w:noProof/>
          <w:rtl/>
        </w:rPr>
      </w:pPr>
      <w:r w:rsidRPr="0093434B">
        <w:rPr>
          <w:rFonts w:asciiTheme="minorBidi" w:hAnsiTheme="minorBidi" w:cstheme="minorBidi"/>
          <w:b/>
          <w:bCs/>
          <w:noProof/>
          <w:rtl/>
        </w:rPr>
        <w:t>בברכת הצלחה,</w:t>
      </w:r>
      <w:r w:rsidRPr="0093434B">
        <w:rPr>
          <w:rFonts w:asciiTheme="minorBidi" w:hAnsiTheme="minorBidi" w:cstheme="minorBidi"/>
          <w:b/>
          <w:bCs/>
          <w:noProof/>
          <w:rtl/>
        </w:rPr>
        <w:br/>
      </w:r>
      <w:r w:rsidRPr="0093434B">
        <w:rPr>
          <w:rFonts w:asciiTheme="minorBidi" w:hAnsiTheme="minorBidi" w:cstheme="minorBidi" w:hint="cs"/>
          <w:b/>
          <w:bCs/>
          <w:noProof/>
          <w:rtl/>
        </w:rPr>
        <w:t>דר' אדוארדו דולב, מנהל ביה"ס</w:t>
      </w:r>
      <w:r w:rsidRPr="0093434B">
        <w:rPr>
          <w:rFonts w:asciiTheme="minorBidi" w:hAnsiTheme="minorBidi" w:cstheme="minorBidi"/>
          <w:b/>
          <w:bCs/>
          <w:noProof/>
          <w:rtl/>
        </w:rPr>
        <w:br/>
      </w:r>
      <w:r w:rsidRPr="0093434B">
        <w:rPr>
          <w:rFonts w:asciiTheme="minorBidi" w:hAnsiTheme="minorBidi" w:cstheme="minorBidi" w:hint="cs"/>
          <w:b/>
          <w:bCs/>
          <w:noProof/>
          <w:rtl/>
        </w:rPr>
        <w:t>והצוות החינוכי</w:t>
      </w:r>
      <w:r w:rsidRPr="0093434B">
        <w:rPr>
          <w:rFonts w:asciiTheme="minorBidi" w:hAnsiTheme="minorBidi" w:cstheme="minorBidi"/>
          <w:b/>
          <w:bCs/>
          <w:noProof/>
          <w:rtl/>
        </w:rPr>
        <w:br/>
      </w:r>
    </w:p>
    <w:sectPr w:rsidR="008B3E13" w:rsidRPr="006016A4" w:rsidSect="00AE4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51" w:bottom="1418" w:left="2180" w:header="737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5A5" w:rsidRDefault="000825A5">
      <w:r>
        <w:separator/>
      </w:r>
    </w:p>
  </w:endnote>
  <w:endnote w:type="continuationSeparator" w:id="0">
    <w:p w:rsidR="000825A5" w:rsidRDefault="0008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27" w:rsidRDefault="00FE402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C5B" w:rsidRDefault="00AD2C5B">
    <w:pPr>
      <w:pStyle w:val="a4"/>
      <w:jc w:val="center"/>
      <w:rPr>
        <w:rtl/>
      </w:rPr>
    </w:pPr>
    <w:r>
      <w:t>.</w:t>
    </w:r>
  </w:p>
  <w:p w:rsidR="00FE4027" w:rsidRDefault="00F91FC3" w:rsidP="00FE4027">
    <w:pPr>
      <w:pStyle w:val="a4"/>
      <w:jc w:val="center"/>
      <w:rPr>
        <w:rFonts w:cs="David"/>
        <w:b/>
        <w:bCs/>
        <w:rtl/>
      </w:rPr>
    </w:pPr>
    <w:r w:rsidRPr="00C054A0">
      <w:rPr>
        <w:rFonts w:cs="David" w:hint="cs"/>
        <w:b/>
        <w:bCs/>
        <w:rtl/>
      </w:rPr>
      <w:t xml:space="preserve">חט"ב </w:t>
    </w:r>
    <w:r w:rsidR="006228BB">
      <w:rPr>
        <w:rFonts w:cs="David" w:hint="cs"/>
        <w:b/>
        <w:bCs/>
        <w:rtl/>
      </w:rPr>
      <w:t>עלומים</w:t>
    </w:r>
    <w:r w:rsidR="00FE4027">
      <w:rPr>
        <w:rFonts w:cs="David" w:hint="cs"/>
        <w:b/>
        <w:bCs/>
        <w:rtl/>
      </w:rPr>
      <w:t xml:space="preserve"> -פיינברג</w:t>
    </w:r>
  </w:p>
  <w:p w:rsidR="00FE4027" w:rsidRDefault="00F91FC3" w:rsidP="006228BB">
    <w:pPr>
      <w:pStyle w:val="a4"/>
      <w:jc w:val="center"/>
      <w:rPr>
        <w:rFonts w:cs="David"/>
        <w:b/>
        <w:bCs/>
        <w:rtl/>
      </w:rPr>
    </w:pPr>
    <w:r w:rsidRPr="00C054A0">
      <w:rPr>
        <w:rFonts w:cs="David" w:hint="cs"/>
        <w:b/>
        <w:bCs/>
        <w:rtl/>
      </w:rPr>
      <w:t xml:space="preserve"> רח' בן גוריון 22,</w:t>
    </w:r>
    <w:r w:rsidR="00FE4027">
      <w:rPr>
        <w:rFonts w:cs="David" w:hint="cs"/>
        <w:b/>
        <w:bCs/>
        <w:rtl/>
      </w:rPr>
      <w:t xml:space="preserve"> פתח - תקוה</w:t>
    </w:r>
  </w:p>
  <w:p w:rsidR="00F91FC3" w:rsidRPr="00C054A0" w:rsidRDefault="00F91FC3" w:rsidP="006228BB">
    <w:pPr>
      <w:pStyle w:val="a4"/>
      <w:jc w:val="center"/>
      <w:rPr>
        <w:rFonts w:cs="David"/>
        <w:b/>
        <w:bCs/>
      </w:rPr>
    </w:pPr>
    <w:r w:rsidRPr="00C054A0">
      <w:rPr>
        <w:rFonts w:cs="David" w:hint="cs"/>
        <w:b/>
        <w:bCs/>
        <w:rtl/>
      </w:rPr>
      <w:t xml:space="preserve"> </w:t>
    </w:r>
    <w:r w:rsidR="00C054A0" w:rsidRPr="00C054A0">
      <w:rPr>
        <w:rFonts w:cs="David" w:hint="cs"/>
        <w:b/>
        <w:bCs/>
        <w:rtl/>
      </w:rPr>
      <w:t>טל. 03-9244032 פקס: 03-9214019</w:t>
    </w:r>
  </w:p>
  <w:p w:rsidR="00AD2C5B" w:rsidRDefault="00C054A0" w:rsidP="00FE4027">
    <w:pPr>
      <w:pStyle w:val="a4"/>
      <w:jc w:val="center"/>
      <w:rPr>
        <w:rFonts w:cs="David"/>
        <w:b/>
        <w:bCs/>
        <w:rtl/>
      </w:rPr>
    </w:pPr>
    <w:r>
      <w:rPr>
        <w:rFonts w:cs="David" w:hint="cs"/>
        <w:b/>
        <w:bCs/>
        <w:rtl/>
      </w:rPr>
      <w:t xml:space="preserve">פתח </w:t>
    </w:r>
    <w:r w:rsidR="00FE4027">
      <w:rPr>
        <w:rFonts w:cs="David" w:hint="cs"/>
        <w:b/>
        <w:bCs/>
        <w:rtl/>
      </w:rPr>
      <w:t>-</w:t>
    </w:r>
    <w:r>
      <w:rPr>
        <w:rFonts w:cs="David" w:hint="cs"/>
        <w:b/>
        <w:bCs/>
        <w:rtl/>
      </w:rPr>
      <w:t xml:space="preserve">תקוה </w:t>
    </w:r>
    <w:r w:rsidRPr="00C054A0">
      <w:rPr>
        <w:rFonts w:cs="David" w:hint="cs"/>
        <w:b/>
        <w:bCs/>
        <w:rtl/>
      </w:rPr>
      <w:t xml:space="preserve"> 49552</w:t>
    </w:r>
  </w:p>
  <w:p w:rsidR="00FE4027" w:rsidRPr="00C054A0" w:rsidRDefault="00FE4027" w:rsidP="00C054A0">
    <w:pPr>
      <w:pStyle w:val="a4"/>
      <w:jc w:val="center"/>
      <w:rPr>
        <w:rFonts w:cs="David"/>
        <w:b/>
        <w:bCs/>
      </w:rPr>
    </w:pPr>
    <w:r>
      <w:rPr>
        <w:rFonts w:cs="David" w:hint="cs"/>
        <w:b/>
        <w:bCs/>
        <w:rtl/>
      </w:rPr>
      <w:t xml:space="preserve">מייל: </w:t>
    </w:r>
    <w:r>
      <w:rPr>
        <w:rFonts w:cs="David"/>
        <w:b/>
        <w:bCs/>
      </w:rPr>
      <w:t>hbfabg1907@gmail.com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27" w:rsidRDefault="00FE40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5A5" w:rsidRDefault="000825A5">
      <w:r>
        <w:separator/>
      </w:r>
    </w:p>
  </w:footnote>
  <w:footnote w:type="continuationSeparator" w:id="0">
    <w:p w:rsidR="000825A5" w:rsidRDefault="0008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27" w:rsidRDefault="00FE40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5E6" w:rsidRDefault="00D37EAE" w:rsidP="00AD75E6">
    <w:pPr>
      <w:pStyle w:val="a3"/>
      <w:jc w:val="center"/>
      <w:rPr>
        <w:b/>
        <w:bCs/>
        <w:sz w:val="40"/>
        <w:szCs w:val="40"/>
        <w:rtl/>
      </w:rPr>
    </w:pPr>
    <w:r w:rsidRPr="00D37EAE">
      <w:rPr>
        <w:b/>
        <w:bCs/>
        <w:noProof/>
        <w:sz w:val="40"/>
        <w:szCs w:val="40"/>
        <w:rtl/>
        <w:lang w:eastAsia="en-US"/>
      </w:rPr>
      <w:drawing>
        <wp:anchor distT="0" distB="0" distL="114300" distR="114300" simplePos="0" relativeHeight="251659264" behindDoc="0" locked="0" layoutInCell="1" allowOverlap="1" wp14:anchorId="173D4E6A" wp14:editId="25F5E504">
          <wp:simplePos x="0" y="0"/>
          <wp:positionH relativeFrom="leftMargin">
            <wp:align>right</wp:align>
          </wp:positionH>
          <wp:positionV relativeFrom="paragraph">
            <wp:posOffset>-258445</wp:posOffset>
          </wp:positionV>
          <wp:extent cx="985520" cy="1009650"/>
          <wp:effectExtent l="0" t="0" r="5080" b="0"/>
          <wp:wrapThrough wrapText="bothSides">
            <wp:wrapPolygon edited="0">
              <wp:start x="7098" y="0"/>
              <wp:lineTo x="0" y="13042"/>
              <wp:lineTo x="0" y="19562"/>
              <wp:lineTo x="4593" y="21192"/>
              <wp:lineTo x="16701" y="21192"/>
              <wp:lineTo x="21294" y="19155"/>
              <wp:lineTo x="21294" y="13042"/>
              <wp:lineTo x="17536" y="6521"/>
              <wp:lineTo x="9603" y="0"/>
              <wp:lineTo x="7098" y="0"/>
            </wp:wrapPolygon>
          </wp:wrapThrough>
          <wp:docPr id="4" name="תמונה 4" descr="C:\Users\user\Downloads\לוגו חטב עלומים פיינברג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לוגו חטב עלומים פיינברג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FC3">
      <w:rPr>
        <w:b/>
        <w:bCs/>
        <w:noProof/>
        <w:sz w:val="20"/>
        <w:szCs w:val="40"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CB69507" wp14:editId="237FFB78">
              <wp:simplePos x="0" y="0"/>
              <wp:positionH relativeFrom="column">
                <wp:posOffset>5140325</wp:posOffset>
              </wp:positionH>
              <wp:positionV relativeFrom="paragraph">
                <wp:posOffset>-344170</wp:posOffset>
              </wp:positionV>
              <wp:extent cx="968375" cy="926465"/>
              <wp:effectExtent l="0" t="0" r="317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8375" cy="926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2C5B" w:rsidRDefault="00A0552A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noProof/>
                              <w:lang w:eastAsia="en-US"/>
                            </w:rPr>
                            <w:drawing>
                              <wp:inline distT="0" distB="0" distL="0" distR="0" wp14:anchorId="0583246E" wp14:editId="13193534">
                                <wp:extent cx="759005" cy="946966"/>
                                <wp:effectExtent l="0" t="0" r="3175" b="5715"/>
                                <wp:docPr id="6" name="תמונה 6" descr="http://upload.wikimedia.org/wikipedia/he/thumb/f/fc/Logo-petach-tikva-process.jpg/1280px-Logo-petach-tikva-proces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http://upload.wikimedia.org/wikipedia/he/thumb/f/fc/Logo-petach-tikva-process.jpg/1280px-Logo-petach-tikva-proces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7250" cy="9572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AD75E6">
                            <w:rPr>
                              <w:rFonts w:hint="cs"/>
                              <w:rtl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B695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4.75pt;margin-top:-27.1pt;width:76.25pt;height:7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/BgQIAAA4FAAAOAAAAZHJzL2Uyb0RvYy54bWysVNuO2yAQfa/Uf0C8Z32pc7G1zmovTVVp&#10;e5F2+wEEcIyKgQKJva367x1wknUvD1VVP2AGhsOZOTNcXg2dRAdundCqxtlFihFXVDOhdjX+9LiZ&#10;rTBynihGpFa8xk/c4av1yxeXval4rlstGbcIQJSrelPj1ntTJYmjLe+Iu9CGK9hstO2IB9PuEmZJ&#10;D+idTPI0XSS9tsxYTblzsHo3buJ1xG8aTv2HpnHcI1lj4ObjaOO4DWOyviTVzhLTCnqkQf6BRUeE&#10;gkvPUHfEE7S34jeoTlCrnW78BdVdoptGUB5jgGiy9JdoHlpieIwFkuPMOU3u/8HS94ePFgkG2mGk&#10;SAcSPfLBoxs9oCxkpzeuAqcHA25+gOXgGSJ15l7Tzw4pfdsStePX1uq+5YQBu3gymRwdcVwA2fbv&#10;NINryN7rCDQ0tguAkAwE6KDS01mZQIXCYrlYvVrOMaKwVeaLYjEP3BJSnQ4b6/wbrjsUJjW2IHwE&#10;J4d750fXk0skr6VgGyFlNOxueystOhAokk38juhu6iZVcFY6HBsRxxXgCHeEvcA2iv6tzPIivcnL&#10;2WaxWs6KTTGflct0NUuz8qZcpEVZ3G2+B4JZUbWCMa7uheKnAsyKvxP42Apj6cQSRD3kZ57PR4Wm&#10;7N00yDR+fwqyEx76UYquxquzE6mCrq8Vg7BJ5YmQ4zz5mX4UBHJw+sesxCoIwo8l4IftACihNLaa&#10;PUE9WA16gejwiMCk1fYrRj00ZI3dlz2xHCP5VkFNlVlRhA6ORjFf5mDY6c52ukMUBagae4zG6a0f&#10;u35vrNi1cNNYxUpfQx02ItbIMysIIRjQdDGY4wMRunpqR6/nZ2z9AwAA//8DAFBLAwQUAAYACAAA&#10;ACEAP9Jzwt8AAAAKAQAADwAAAGRycy9kb3ducmV2LnhtbEyPwU6DQBCG7ya+w2ZMvJh2KSlQkKVR&#10;E43X1j7Awk6ByM4Sdlvo2zue9DaT+fLP95f7xQ7iipPvHSnYrCMQSI0zPbUKTl/vqx0IHzQZPThC&#10;BTf0sK/u70pdGDfTAa/H0AoOIV9oBV0IYyGlbzq02q/diMS3s5usDrxOrTSTnjncDjKOolRa3RN/&#10;6PSIbx0238eLVXD+nJ+SfK4/wik7bNNX3We1uyn1+LC8PIMIuIQ/GH71WR0qdqrdhYwXg4JdlCeM&#10;Klgl2xgEE3kac7uah00Gsirl/wrVDwAAAP//AwBQSwECLQAUAAYACAAAACEAtoM4kv4AAADhAQAA&#10;EwAAAAAAAAAAAAAAAAAAAAAAW0NvbnRlbnRfVHlwZXNdLnhtbFBLAQItABQABgAIAAAAIQA4/SH/&#10;1gAAAJQBAAALAAAAAAAAAAAAAAAAAC8BAABfcmVscy8ucmVsc1BLAQItABQABgAIAAAAIQDZ9f/B&#10;gQIAAA4FAAAOAAAAAAAAAAAAAAAAAC4CAABkcnMvZTJvRG9jLnhtbFBLAQItABQABgAIAAAAIQA/&#10;0nPC3wAAAAoBAAAPAAAAAAAAAAAAAAAAANsEAABkcnMvZG93bnJldi54bWxQSwUGAAAAAAQABADz&#10;AAAA5wUAAAAA&#10;" stroked="f">
              <v:textbox>
                <w:txbxContent>
                  <w:p w:rsidR="00AD2C5B" w:rsidRDefault="00A0552A">
                    <w:pPr>
                      <w:rPr>
                        <w:rtl/>
                      </w:rPr>
                    </w:pPr>
                    <w:r>
                      <w:rPr>
                        <w:noProof/>
                        <w:lang w:eastAsia="en-US"/>
                      </w:rPr>
                      <w:drawing>
                        <wp:inline distT="0" distB="0" distL="0" distR="0" wp14:anchorId="0583246E" wp14:editId="13193534">
                          <wp:extent cx="759005" cy="946966"/>
                          <wp:effectExtent l="0" t="0" r="3175" b="5715"/>
                          <wp:docPr id="6" name="תמונה 6" descr="http://upload.wikimedia.org/wikipedia/he/thumb/f/fc/Logo-petach-tikva-process.jpg/1280px-Logo-petach-tikva-proces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 descr="http://upload.wikimedia.org/wikipedia/he/thumb/f/fc/Logo-petach-tikva-process.jpg/1280px-Logo-petach-tikva-proces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7250" cy="9572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AD75E6">
                      <w:rPr>
                        <w:rFonts w:hint="cs"/>
                        <w:rtl/>
                      </w:rPr>
                      <w:t xml:space="preserve">             </w:t>
                    </w:r>
                  </w:p>
                </w:txbxContent>
              </v:textbox>
            </v:shape>
          </w:pict>
        </mc:Fallback>
      </mc:AlternateContent>
    </w:r>
    <w:r w:rsidR="006072B0">
      <w:rPr>
        <w:b/>
        <w:bCs/>
        <w:noProof/>
        <w:sz w:val="20"/>
        <w:szCs w:val="40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DF00D5" wp14:editId="292FEE35">
              <wp:simplePos x="0" y="0"/>
              <wp:positionH relativeFrom="column">
                <wp:posOffset>-1289050</wp:posOffset>
              </wp:positionH>
              <wp:positionV relativeFrom="paragraph">
                <wp:posOffset>-325755</wp:posOffset>
              </wp:positionV>
              <wp:extent cx="1236980" cy="1028065"/>
              <wp:effectExtent l="0" t="0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6980" cy="1028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66DD" w:rsidRDefault="00EE66DD" w:rsidP="00EE66D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DF00D5" id="Text Box 3" o:spid="_x0000_s1027" type="#_x0000_t202" style="position:absolute;left:0;text-align:left;margin-left:-101.5pt;margin-top:-25.65pt;width:97.4pt;height:80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DMrggIAABUFAAAOAAAAZHJzL2Uyb0RvYy54bWysVFtv2yAUfp+0/4B4T32pk8ZWnKqXeZrU&#10;XaR2P4AAjtEwIKCxu2n/fQecpOku0jTNDzb4HL5z+b7D6nLsJdpx64RWNc7OUoy4opoJta3x54dm&#10;tsTIeaIYkVrxGj9xhy/Xr1+tBlPxXHdaMm4RgChXDabGnfemShJHO94Td6YNV2Bste2Jh63dJsyS&#10;AdB7meRpukgGbZmxmnLn4O/tZMTriN+2nPqPbeu4R7LGkJuPbxvfm/BO1itSbS0xnaD7NMg/ZNET&#10;oSDoEeqWeIIerfgFqhfUaqdbf0Z1n+i2FZTHGqCaLP2pmvuOGB5rgeY4c2yT+3+w9MPuk0WC1TjH&#10;SJEeKHrgo0fXekTnoTuDcRU43Rtw8yP8BpZjpc7cafrFIaVvOqK2/MpaPXScMMguCyeTk6MTjgsg&#10;m+G9ZhCGPHodgcbW9qF10AwE6MDS05GZkAoNIfPzRbkEEwVblubLdDGPMUh1OG6s82+57lFY1NgC&#10;9RGe7O6cD+mQ6uASojktBWuElHFjt5sbadGOgEya+OzRX7hJFZyVDscmxOkPZAkxgi3kG2n/VmZ5&#10;kV7n5axZLC9mRVPMZ+VFupylWXldLtKiLG6b7yHBrKg6wRhXd0LxgwSz4u8o3g/DJJ4oQjTUuJzn&#10;84mjPxaZxud3RfbCw0RK0dd4eXQiVWD2jWJQNqk8EXJaJy/Tj12GHhy+sStRB4H6SQR+3IxRcFEk&#10;QSMbzZ5AGFYDbUAx3Caw6LT9itEAk1ljBVcHRvKdAmmVWVGEQY6bYn6Rw8aeWjanFqIoANXYYzQt&#10;b/w0/I/Gim0HcQ5ivgI5NiIK5TmnvYhh9mJF+3siDPfpPno932brHwAAAP//AwBQSwMEFAAGAAgA&#10;AAAhAKEV6XHgAAAACwEAAA8AAABkcnMvZG93bnJldi54bWxMj9FKxDAQRd8F/yGM4Fs3aYt1t9t0&#10;EUVQhIVd/YA0mW2LTVKb7Lb+veOTvs0whzvnVrvFDuyCU+i9k5CuBDB02pvetRI+3p+TNbAQlTNq&#10;8A4lfGOAXX19VanS+Nkd8HKMLaMQF0oloYtxLDkPukOrwsqP6Oh28pNVkdap5WZSM4XbgWdCFNyq&#10;3tGHTo342KH+PJ6thKd+ar60z1+K+7eN3h/CaX7dcylvb5aHLbCIS/yD4Vef1KEmp8afnQlskJBk&#10;Iqcykaa7NAdGSLLOgDWEpqIAXlf8f4f6BwAA//8DAFBLAQItABQABgAIAAAAIQC2gziS/gAAAOEB&#10;AAATAAAAAAAAAAAAAAAAAAAAAABbQ29udGVudF9UeXBlc10ueG1sUEsBAi0AFAAGAAgAAAAhADj9&#10;If/WAAAAlAEAAAsAAAAAAAAAAAAAAAAALwEAAF9yZWxzLy5yZWxzUEsBAi0AFAAGAAgAAAAhACj0&#10;MyuCAgAAFQUAAA4AAAAAAAAAAAAAAAAALgIAAGRycy9lMm9Eb2MueG1sUEsBAi0AFAAGAAgAAAAh&#10;AKEV6XHgAAAACwEAAA8AAAAAAAAAAAAAAAAA3AQAAGRycy9kb3ducmV2LnhtbFBLBQYAAAAABAAE&#10;APMAAADpBQAAAAA=&#10;" stroked="f">
              <v:textbox style="mso-fit-shape-to-text:t">
                <w:txbxContent>
                  <w:p w:rsidR="00EE66DD" w:rsidRDefault="00EE66DD" w:rsidP="00EE66DD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6228BB">
      <w:rPr>
        <w:rFonts w:hint="cs"/>
        <w:b/>
        <w:bCs/>
        <w:noProof/>
        <w:sz w:val="40"/>
        <w:szCs w:val="40"/>
        <w:rtl/>
        <w:lang w:eastAsia="en-US"/>
      </w:rPr>
      <w:t>בית חינוך</w:t>
    </w:r>
    <w:r w:rsidR="00AD75E6">
      <w:rPr>
        <w:rFonts w:hint="cs"/>
        <w:b/>
        <w:bCs/>
        <w:sz w:val="40"/>
        <w:szCs w:val="40"/>
        <w:rtl/>
      </w:rPr>
      <w:t xml:space="preserve"> </w:t>
    </w:r>
    <w:r w:rsidR="00A0552A">
      <w:rPr>
        <w:rFonts w:hint="cs"/>
        <w:b/>
        <w:bCs/>
        <w:sz w:val="40"/>
        <w:szCs w:val="40"/>
        <w:rtl/>
      </w:rPr>
      <w:t>שש שנתי בן גוריון</w:t>
    </w:r>
  </w:p>
  <w:p w:rsidR="00AD2C5B" w:rsidRDefault="006228BB" w:rsidP="006228BB">
    <w:pPr>
      <w:pStyle w:val="a3"/>
      <w:jc w:val="center"/>
      <w:rPr>
        <w:b/>
        <w:bCs/>
        <w:sz w:val="40"/>
        <w:szCs w:val="40"/>
        <w:rtl/>
      </w:rPr>
    </w:pPr>
    <w:r>
      <w:rPr>
        <w:rFonts w:hint="cs"/>
        <w:b/>
        <w:bCs/>
        <w:sz w:val="40"/>
        <w:szCs w:val="40"/>
        <w:rtl/>
      </w:rPr>
      <w:t xml:space="preserve">                   </w:t>
    </w:r>
    <w:r>
      <w:rPr>
        <w:b/>
        <w:bCs/>
        <w:sz w:val="40"/>
        <w:szCs w:val="40"/>
        <w:rtl/>
      </w:rPr>
      <w:tab/>
    </w:r>
    <w:r>
      <w:rPr>
        <w:rFonts w:hint="cs"/>
        <w:b/>
        <w:bCs/>
        <w:sz w:val="40"/>
        <w:szCs w:val="40"/>
        <w:rtl/>
      </w:rPr>
      <w:t xml:space="preserve"> חטיבת הביניים</w:t>
    </w:r>
    <w:r w:rsidR="00D37EAE">
      <w:rPr>
        <w:b/>
        <w:bCs/>
        <w:sz w:val="40"/>
        <w:szCs w:val="40"/>
        <w:rtl/>
      </w:rPr>
      <w:tab/>
    </w:r>
    <w:r w:rsidR="00AD75E6">
      <w:rPr>
        <w:rFonts w:hint="cs"/>
        <w:b/>
        <w:bCs/>
        <w:sz w:val="40"/>
        <w:szCs w:val="40"/>
        <w:rtl/>
      </w:rPr>
      <w:t xml:space="preserve">   </w:t>
    </w:r>
    <w:r w:rsidR="00AD75E6">
      <w:rPr>
        <w:b/>
        <w:bCs/>
        <w:sz w:val="40"/>
        <w:szCs w:val="40"/>
        <w:rtl/>
      </w:rPr>
      <w:br/>
    </w:r>
  </w:p>
  <w:p w:rsidR="00AD75E6" w:rsidRDefault="00AD75E6" w:rsidP="00AD75E6">
    <w:pPr>
      <w:pStyle w:val="a3"/>
      <w:rPr>
        <w:b/>
        <w:bCs/>
        <w:sz w:val="40"/>
        <w:szCs w:val="40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027" w:rsidRDefault="00FE402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261CE"/>
    <w:multiLevelType w:val="hybridMultilevel"/>
    <w:tmpl w:val="38822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B4EDE"/>
    <w:multiLevelType w:val="hybridMultilevel"/>
    <w:tmpl w:val="6AAC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202DF"/>
    <w:multiLevelType w:val="hybridMultilevel"/>
    <w:tmpl w:val="D696B244"/>
    <w:lvl w:ilvl="0" w:tplc="72440DB2">
      <w:start w:val="1"/>
      <w:numFmt w:val="decimal"/>
      <w:lvlText w:val="%1."/>
      <w:lvlJc w:val="left"/>
      <w:pPr>
        <w:ind w:left="720" w:hanging="360"/>
      </w:pPr>
      <w:rPr>
        <w:rFonts w:cs="Davi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41AF0"/>
    <w:multiLevelType w:val="hybridMultilevel"/>
    <w:tmpl w:val="5874D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C339C"/>
    <w:multiLevelType w:val="hybridMultilevel"/>
    <w:tmpl w:val="DE9214D2"/>
    <w:lvl w:ilvl="0" w:tplc="37147AF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Narkisim" w:hint="default"/>
        <w:b/>
        <w:bCs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227ECB"/>
    <w:multiLevelType w:val="hybridMultilevel"/>
    <w:tmpl w:val="1A102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2255D"/>
    <w:multiLevelType w:val="hybridMultilevel"/>
    <w:tmpl w:val="CA64DE7E"/>
    <w:lvl w:ilvl="0" w:tplc="EB443CEE">
      <w:numFmt w:val="bullet"/>
      <w:lvlText w:val=""/>
      <w:lvlJc w:val="left"/>
      <w:pPr>
        <w:ind w:left="720" w:hanging="360"/>
      </w:pPr>
      <w:rPr>
        <w:rFonts w:ascii="Symbol" w:eastAsia="Times New Roman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6467D"/>
    <w:multiLevelType w:val="hybridMultilevel"/>
    <w:tmpl w:val="34AE6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C1912"/>
    <w:multiLevelType w:val="hybridMultilevel"/>
    <w:tmpl w:val="3062A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B7FC2"/>
    <w:multiLevelType w:val="hybridMultilevel"/>
    <w:tmpl w:val="9F0E6538"/>
    <w:lvl w:ilvl="0" w:tplc="DD687748">
      <w:start w:val="1"/>
      <w:numFmt w:val="hebrew1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AF3F45"/>
    <w:multiLevelType w:val="hybridMultilevel"/>
    <w:tmpl w:val="05C81634"/>
    <w:lvl w:ilvl="0" w:tplc="597EAD8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D459AC"/>
    <w:multiLevelType w:val="hybridMultilevel"/>
    <w:tmpl w:val="2F3EA9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11065"/>
    <w:multiLevelType w:val="hybridMultilevel"/>
    <w:tmpl w:val="A126D9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60C90"/>
    <w:multiLevelType w:val="hybridMultilevel"/>
    <w:tmpl w:val="80081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D6019"/>
    <w:multiLevelType w:val="hybridMultilevel"/>
    <w:tmpl w:val="6C8C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63FF9"/>
    <w:multiLevelType w:val="hybridMultilevel"/>
    <w:tmpl w:val="CB9A6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0"/>
  </w:num>
  <w:num w:numId="8">
    <w:abstractNumId w:val="2"/>
  </w:num>
  <w:num w:numId="9">
    <w:abstractNumId w:val="13"/>
  </w:num>
  <w:num w:numId="10">
    <w:abstractNumId w:val="12"/>
  </w:num>
  <w:num w:numId="11">
    <w:abstractNumId w:val="15"/>
  </w:num>
  <w:num w:numId="12">
    <w:abstractNumId w:val="14"/>
  </w:num>
  <w:num w:numId="13">
    <w:abstractNumId w:val="3"/>
  </w:num>
  <w:num w:numId="14">
    <w:abstractNumId w:val="11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71"/>
    <w:rsid w:val="00000E90"/>
    <w:rsid w:val="00005C3C"/>
    <w:rsid w:val="00011E66"/>
    <w:rsid w:val="00025EA5"/>
    <w:rsid w:val="00026CC7"/>
    <w:rsid w:val="00037627"/>
    <w:rsid w:val="00040BAA"/>
    <w:rsid w:val="000825A5"/>
    <w:rsid w:val="00086824"/>
    <w:rsid w:val="0009145A"/>
    <w:rsid w:val="00093DAD"/>
    <w:rsid w:val="000A64FB"/>
    <w:rsid w:val="000A72DB"/>
    <w:rsid w:val="000C3EA2"/>
    <w:rsid w:val="000C51AA"/>
    <w:rsid w:val="000C64C3"/>
    <w:rsid w:val="000D1EFC"/>
    <w:rsid w:val="000D3307"/>
    <w:rsid w:val="000D51E2"/>
    <w:rsid w:val="000D6333"/>
    <w:rsid w:val="000E5CFA"/>
    <w:rsid w:val="000E5E81"/>
    <w:rsid w:val="000F472C"/>
    <w:rsid w:val="00134D38"/>
    <w:rsid w:val="00145305"/>
    <w:rsid w:val="00153634"/>
    <w:rsid w:val="001676E2"/>
    <w:rsid w:val="00170D5C"/>
    <w:rsid w:val="001721EB"/>
    <w:rsid w:val="00183DD8"/>
    <w:rsid w:val="00191FB0"/>
    <w:rsid w:val="001A7AC7"/>
    <w:rsid w:val="001E4635"/>
    <w:rsid w:val="00200D81"/>
    <w:rsid w:val="00212506"/>
    <w:rsid w:val="002136F3"/>
    <w:rsid w:val="00215ADF"/>
    <w:rsid w:val="00221FB0"/>
    <w:rsid w:val="00233C84"/>
    <w:rsid w:val="002369AA"/>
    <w:rsid w:val="00246E5F"/>
    <w:rsid w:val="002512F7"/>
    <w:rsid w:val="00254F54"/>
    <w:rsid w:val="00260D5A"/>
    <w:rsid w:val="002611E6"/>
    <w:rsid w:val="002814E0"/>
    <w:rsid w:val="0028259F"/>
    <w:rsid w:val="00282703"/>
    <w:rsid w:val="00284E73"/>
    <w:rsid w:val="00285AF7"/>
    <w:rsid w:val="00295B29"/>
    <w:rsid w:val="002A6EB1"/>
    <w:rsid w:val="002A7F11"/>
    <w:rsid w:val="002D391D"/>
    <w:rsid w:val="002E4BAF"/>
    <w:rsid w:val="002E6086"/>
    <w:rsid w:val="002F49C2"/>
    <w:rsid w:val="003043D9"/>
    <w:rsid w:val="003077B3"/>
    <w:rsid w:val="00316A67"/>
    <w:rsid w:val="00317565"/>
    <w:rsid w:val="003243CD"/>
    <w:rsid w:val="003248C0"/>
    <w:rsid w:val="00337C10"/>
    <w:rsid w:val="00341E69"/>
    <w:rsid w:val="00345D68"/>
    <w:rsid w:val="003510D1"/>
    <w:rsid w:val="00357A42"/>
    <w:rsid w:val="00360D4C"/>
    <w:rsid w:val="00374734"/>
    <w:rsid w:val="00376E27"/>
    <w:rsid w:val="0038346C"/>
    <w:rsid w:val="00385389"/>
    <w:rsid w:val="00391EFF"/>
    <w:rsid w:val="003E038F"/>
    <w:rsid w:val="003F254D"/>
    <w:rsid w:val="00407945"/>
    <w:rsid w:val="00412C01"/>
    <w:rsid w:val="004158A5"/>
    <w:rsid w:val="00420B70"/>
    <w:rsid w:val="004354CA"/>
    <w:rsid w:val="004467AC"/>
    <w:rsid w:val="0047105D"/>
    <w:rsid w:val="00477385"/>
    <w:rsid w:val="00477BA9"/>
    <w:rsid w:val="00490906"/>
    <w:rsid w:val="004B3959"/>
    <w:rsid w:val="004B626E"/>
    <w:rsid w:val="004D57B0"/>
    <w:rsid w:val="004E07AB"/>
    <w:rsid w:val="004E1EEA"/>
    <w:rsid w:val="004E3B22"/>
    <w:rsid w:val="004E3C18"/>
    <w:rsid w:val="00500A44"/>
    <w:rsid w:val="00500CCC"/>
    <w:rsid w:val="00522C40"/>
    <w:rsid w:val="005416E8"/>
    <w:rsid w:val="00541AF7"/>
    <w:rsid w:val="00551171"/>
    <w:rsid w:val="00553171"/>
    <w:rsid w:val="00563DD8"/>
    <w:rsid w:val="00573EDC"/>
    <w:rsid w:val="005B3ECA"/>
    <w:rsid w:val="005C3838"/>
    <w:rsid w:val="005C7459"/>
    <w:rsid w:val="005D590E"/>
    <w:rsid w:val="005E6526"/>
    <w:rsid w:val="005F67EC"/>
    <w:rsid w:val="006016A4"/>
    <w:rsid w:val="00604F25"/>
    <w:rsid w:val="00606182"/>
    <w:rsid w:val="006072B0"/>
    <w:rsid w:val="006079DF"/>
    <w:rsid w:val="00615DA7"/>
    <w:rsid w:val="0061608D"/>
    <w:rsid w:val="00617C42"/>
    <w:rsid w:val="00622558"/>
    <w:rsid w:val="006228BB"/>
    <w:rsid w:val="006230F3"/>
    <w:rsid w:val="006238D0"/>
    <w:rsid w:val="006321DA"/>
    <w:rsid w:val="0068356A"/>
    <w:rsid w:val="006901E7"/>
    <w:rsid w:val="00692D05"/>
    <w:rsid w:val="0069333E"/>
    <w:rsid w:val="006937F5"/>
    <w:rsid w:val="006A2B2B"/>
    <w:rsid w:val="006A432E"/>
    <w:rsid w:val="006B4767"/>
    <w:rsid w:val="006B5DFA"/>
    <w:rsid w:val="006D50ED"/>
    <w:rsid w:val="006E4DBB"/>
    <w:rsid w:val="006E5EA9"/>
    <w:rsid w:val="00702995"/>
    <w:rsid w:val="00703294"/>
    <w:rsid w:val="0071062C"/>
    <w:rsid w:val="00720DAB"/>
    <w:rsid w:val="00744C47"/>
    <w:rsid w:val="007505A6"/>
    <w:rsid w:val="007511CB"/>
    <w:rsid w:val="007519CE"/>
    <w:rsid w:val="00751D3A"/>
    <w:rsid w:val="00765AC0"/>
    <w:rsid w:val="00767F51"/>
    <w:rsid w:val="00771ACF"/>
    <w:rsid w:val="0077288D"/>
    <w:rsid w:val="00773FD7"/>
    <w:rsid w:val="0078529C"/>
    <w:rsid w:val="007865FE"/>
    <w:rsid w:val="007C640C"/>
    <w:rsid w:val="007D41A4"/>
    <w:rsid w:val="007E3A55"/>
    <w:rsid w:val="007E787A"/>
    <w:rsid w:val="007F39B5"/>
    <w:rsid w:val="007F7232"/>
    <w:rsid w:val="00821852"/>
    <w:rsid w:val="008358FB"/>
    <w:rsid w:val="008428E7"/>
    <w:rsid w:val="00843BAA"/>
    <w:rsid w:val="00856EF2"/>
    <w:rsid w:val="00867A2A"/>
    <w:rsid w:val="0087410E"/>
    <w:rsid w:val="00882EAD"/>
    <w:rsid w:val="00896E6F"/>
    <w:rsid w:val="008A041E"/>
    <w:rsid w:val="008A316C"/>
    <w:rsid w:val="008A4F9D"/>
    <w:rsid w:val="008B20E5"/>
    <w:rsid w:val="008B3E13"/>
    <w:rsid w:val="008B7786"/>
    <w:rsid w:val="008B784B"/>
    <w:rsid w:val="008B7FB2"/>
    <w:rsid w:val="008C3BFA"/>
    <w:rsid w:val="008C5078"/>
    <w:rsid w:val="008D1837"/>
    <w:rsid w:val="00915AA9"/>
    <w:rsid w:val="00931736"/>
    <w:rsid w:val="009446C8"/>
    <w:rsid w:val="009518ED"/>
    <w:rsid w:val="00961586"/>
    <w:rsid w:val="00964864"/>
    <w:rsid w:val="00980CAF"/>
    <w:rsid w:val="009822AC"/>
    <w:rsid w:val="009923DA"/>
    <w:rsid w:val="009A0BD7"/>
    <w:rsid w:val="009A72A3"/>
    <w:rsid w:val="009B26E5"/>
    <w:rsid w:val="009B7A91"/>
    <w:rsid w:val="009D6A3D"/>
    <w:rsid w:val="009D7DA3"/>
    <w:rsid w:val="009D7FA7"/>
    <w:rsid w:val="009E0ED2"/>
    <w:rsid w:val="009F6966"/>
    <w:rsid w:val="00A0552A"/>
    <w:rsid w:val="00A17FB5"/>
    <w:rsid w:val="00A200A2"/>
    <w:rsid w:val="00A30964"/>
    <w:rsid w:val="00A52554"/>
    <w:rsid w:val="00A82167"/>
    <w:rsid w:val="00AA3BF5"/>
    <w:rsid w:val="00AA6F2C"/>
    <w:rsid w:val="00AB3826"/>
    <w:rsid w:val="00AB4BE5"/>
    <w:rsid w:val="00AB5BA2"/>
    <w:rsid w:val="00AB7958"/>
    <w:rsid w:val="00AC03CC"/>
    <w:rsid w:val="00AC3A76"/>
    <w:rsid w:val="00AC55A1"/>
    <w:rsid w:val="00AD2C5B"/>
    <w:rsid w:val="00AD67A9"/>
    <w:rsid w:val="00AD6908"/>
    <w:rsid w:val="00AD75E6"/>
    <w:rsid w:val="00AE1752"/>
    <w:rsid w:val="00AE4C75"/>
    <w:rsid w:val="00AF2A31"/>
    <w:rsid w:val="00AF2AE9"/>
    <w:rsid w:val="00B00DFD"/>
    <w:rsid w:val="00B01011"/>
    <w:rsid w:val="00B1035A"/>
    <w:rsid w:val="00B15B87"/>
    <w:rsid w:val="00B15BC7"/>
    <w:rsid w:val="00B232B2"/>
    <w:rsid w:val="00B241B0"/>
    <w:rsid w:val="00B3201A"/>
    <w:rsid w:val="00B3234D"/>
    <w:rsid w:val="00B32CBB"/>
    <w:rsid w:val="00B36DCD"/>
    <w:rsid w:val="00B373A3"/>
    <w:rsid w:val="00B50611"/>
    <w:rsid w:val="00B61D0C"/>
    <w:rsid w:val="00B748C5"/>
    <w:rsid w:val="00B749CF"/>
    <w:rsid w:val="00B77A3B"/>
    <w:rsid w:val="00B85E3F"/>
    <w:rsid w:val="00BA0BAA"/>
    <w:rsid w:val="00BA2035"/>
    <w:rsid w:val="00BC47DC"/>
    <w:rsid w:val="00BC52C4"/>
    <w:rsid w:val="00BE725B"/>
    <w:rsid w:val="00BF0763"/>
    <w:rsid w:val="00BF5AB9"/>
    <w:rsid w:val="00BF631E"/>
    <w:rsid w:val="00BF6577"/>
    <w:rsid w:val="00C054A0"/>
    <w:rsid w:val="00C06875"/>
    <w:rsid w:val="00C260C2"/>
    <w:rsid w:val="00C26AD3"/>
    <w:rsid w:val="00C34689"/>
    <w:rsid w:val="00C37201"/>
    <w:rsid w:val="00C54955"/>
    <w:rsid w:val="00C61901"/>
    <w:rsid w:val="00C669E9"/>
    <w:rsid w:val="00C725B9"/>
    <w:rsid w:val="00C8743A"/>
    <w:rsid w:val="00C902AB"/>
    <w:rsid w:val="00C9031F"/>
    <w:rsid w:val="00C90968"/>
    <w:rsid w:val="00C91481"/>
    <w:rsid w:val="00C91FA9"/>
    <w:rsid w:val="00C97D02"/>
    <w:rsid w:val="00CA160A"/>
    <w:rsid w:val="00CA2918"/>
    <w:rsid w:val="00CB2936"/>
    <w:rsid w:val="00CC40AC"/>
    <w:rsid w:val="00CC433A"/>
    <w:rsid w:val="00CD563B"/>
    <w:rsid w:val="00CD5A12"/>
    <w:rsid w:val="00CD654D"/>
    <w:rsid w:val="00CF05CF"/>
    <w:rsid w:val="00CF4D68"/>
    <w:rsid w:val="00D044C9"/>
    <w:rsid w:val="00D24C44"/>
    <w:rsid w:val="00D37EAE"/>
    <w:rsid w:val="00D4600A"/>
    <w:rsid w:val="00D50D81"/>
    <w:rsid w:val="00D56A6F"/>
    <w:rsid w:val="00D637EA"/>
    <w:rsid w:val="00D63CDA"/>
    <w:rsid w:val="00D722D3"/>
    <w:rsid w:val="00D80CD7"/>
    <w:rsid w:val="00D8396A"/>
    <w:rsid w:val="00DA279F"/>
    <w:rsid w:val="00DA41B4"/>
    <w:rsid w:val="00DA6626"/>
    <w:rsid w:val="00DB3C4D"/>
    <w:rsid w:val="00DC095A"/>
    <w:rsid w:val="00DC1EC4"/>
    <w:rsid w:val="00DD6B6D"/>
    <w:rsid w:val="00DE1892"/>
    <w:rsid w:val="00DF53EA"/>
    <w:rsid w:val="00DF5FED"/>
    <w:rsid w:val="00E1501E"/>
    <w:rsid w:val="00E20732"/>
    <w:rsid w:val="00E243BD"/>
    <w:rsid w:val="00E272FB"/>
    <w:rsid w:val="00E27FB6"/>
    <w:rsid w:val="00E3166E"/>
    <w:rsid w:val="00E318C8"/>
    <w:rsid w:val="00E5066E"/>
    <w:rsid w:val="00E60BBC"/>
    <w:rsid w:val="00E710D3"/>
    <w:rsid w:val="00E76C9B"/>
    <w:rsid w:val="00E81178"/>
    <w:rsid w:val="00E851DB"/>
    <w:rsid w:val="00E913E1"/>
    <w:rsid w:val="00E92BDB"/>
    <w:rsid w:val="00EA2748"/>
    <w:rsid w:val="00EB3326"/>
    <w:rsid w:val="00EC25D4"/>
    <w:rsid w:val="00ED3C28"/>
    <w:rsid w:val="00EE36E8"/>
    <w:rsid w:val="00EE66DD"/>
    <w:rsid w:val="00EF2919"/>
    <w:rsid w:val="00F0003F"/>
    <w:rsid w:val="00F036AD"/>
    <w:rsid w:val="00F24332"/>
    <w:rsid w:val="00F3414F"/>
    <w:rsid w:val="00F40C10"/>
    <w:rsid w:val="00F46126"/>
    <w:rsid w:val="00F4652E"/>
    <w:rsid w:val="00F51CBB"/>
    <w:rsid w:val="00F57A4B"/>
    <w:rsid w:val="00F65817"/>
    <w:rsid w:val="00F801DD"/>
    <w:rsid w:val="00F8319A"/>
    <w:rsid w:val="00F91FC3"/>
    <w:rsid w:val="00FA2030"/>
    <w:rsid w:val="00FA2361"/>
    <w:rsid w:val="00FC4458"/>
    <w:rsid w:val="00FD526F"/>
    <w:rsid w:val="00FE361A"/>
    <w:rsid w:val="00FE4027"/>
    <w:rsid w:val="00FE4050"/>
    <w:rsid w:val="00FE5DDC"/>
    <w:rsid w:val="00FE5F7F"/>
    <w:rsid w:val="00FE7850"/>
    <w:rsid w:val="00FF151A"/>
    <w:rsid w:val="00FF3CD7"/>
    <w:rsid w:val="00FF3FCA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DF1D23"/>
  <w15:docId w15:val="{0E9DEB6C-927D-4D7A-B884-0CBDBE84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Narkisim"/>
      <w:sz w:val="28"/>
      <w:szCs w:val="28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DA6626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1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36F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ren%20sandak\Downloads\&#1500;&#1493;&#1490;&#1493;%20&#1500;&#1502;&#1499;&#1514;&#1489;&#1497;&#1501;%20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DF8E0-86C0-4559-A0EE-96FCFEB4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 למכתבים </Template>
  <TotalTime>6</TotalTime>
  <Pages>4</Pages>
  <Words>630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______________________________________________________________-__</vt:lpstr>
    </vt:vector>
  </TitlesOfParts>
  <Company>תיכון בן גוריון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______________________________________________________________-__</dc:title>
  <dc:creator>User</dc:creator>
  <cp:lastModifiedBy>Meirav</cp:lastModifiedBy>
  <cp:revision>3</cp:revision>
  <cp:lastPrinted>2019-05-05T08:23:00Z</cp:lastPrinted>
  <dcterms:created xsi:type="dcterms:W3CDTF">2023-03-27T09:54:00Z</dcterms:created>
  <dcterms:modified xsi:type="dcterms:W3CDTF">2023-03-27T10:00:00Z</dcterms:modified>
</cp:coreProperties>
</file>